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89" w:rsidRDefault="00703289">
      <w:pPr>
        <w:pStyle w:val="Retraitcorpsdetexte2"/>
        <w:ind w:left="-180" w:right="539" w:firstLine="0"/>
        <w:jc w:val="left"/>
        <w:rPr>
          <w:rFonts w:cs="Arial"/>
          <w:b/>
          <w:sz w:val="20"/>
        </w:rPr>
      </w:pPr>
      <w:bookmarkStart w:id="0" w:name="_Toc457208988"/>
      <w:bookmarkStart w:id="1" w:name="_Toc457302842"/>
      <w:bookmarkStart w:id="2" w:name="_Toc457303290"/>
      <w:bookmarkStart w:id="3" w:name="_Toc457643298"/>
      <w:bookmarkStart w:id="4" w:name="_Toc457643611"/>
      <w:bookmarkStart w:id="5" w:name="_Toc457643913"/>
      <w:bookmarkStart w:id="6" w:name="_Toc457645385"/>
      <w:bookmarkStart w:id="7" w:name="_Toc457795039"/>
      <w:bookmarkStart w:id="8" w:name="_Toc457963343"/>
      <w:bookmarkStart w:id="9" w:name="_Toc457970137"/>
      <w:bookmarkStart w:id="10" w:name="_Toc458218252"/>
      <w:bookmarkStart w:id="11" w:name="_Toc458220840"/>
      <w:bookmarkStart w:id="12" w:name="_Toc458223339"/>
      <w:bookmarkStart w:id="13" w:name="_Toc458842283"/>
      <w:bookmarkStart w:id="14" w:name="_Toc461878468"/>
      <w:bookmarkStart w:id="15" w:name="_Toc462199536"/>
      <w:bookmarkStart w:id="16" w:name="_Toc462199629"/>
      <w:bookmarkStart w:id="17" w:name="_Toc462200813"/>
      <w:bookmarkStart w:id="18" w:name="_Toc463401787"/>
      <w:bookmarkStart w:id="19" w:name="_Toc463426803"/>
      <w:bookmarkStart w:id="20" w:name="_Toc463427440"/>
      <w:bookmarkStart w:id="21" w:name="_Toc476721105"/>
      <w:bookmarkStart w:id="22" w:name="_Toc495982028"/>
      <w:bookmarkStart w:id="23" w:name="_Toc495983774"/>
      <w:bookmarkStart w:id="24" w:name="_Toc495986781"/>
      <w:bookmarkStart w:id="25" w:name="_Toc496676416"/>
      <w:bookmarkStart w:id="26" w:name="_Toc496687290"/>
      <w:bookmarkStart w:id="27" w:name="_Toc459004548"/>
      <w:bookmarkStart w:id="28" w:name="_Toc459004600"/>
      <w:bookmarkStart w:id="29" w:name="_Toc459015970"/>
      <w:bookmarkStart w:id="30" w:name="_Toc459016038"/>
      <w:bookmarkStart w:id="31" w:name="_Toc459019887"/>
      <w:bookmarkStart w:id="32" w:name="_Toc459020886"/>
      <w:bookmarkStart w:id="33" w:name="_Toc459020957"/>
      <w:bookmarkStart w:id="34" w:name="_Toc498478894"/>
      <w:bookmarkStart w:id="35" w:name="_Toc498479021"/>
      <w:r>
        <w:rPr>
          <w:rFonts w:cs="Arial"/>
          <w:b/>
          <w:sz w:val="20"/>
        </w:rPr>
        <w:t>PERSONAL</w:t>
      </w:r>
    </w:p>
    <w:tbl>
      <w:tblPr>
        <w:tblW w:w="10449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9"/>
        <w:gridCol w:w="2880"/>
        <w:gridCol w:w="2340"/>
        <w:gridCol w:w="3060"/>
      </w:tblGrid>
      <w:tr w:rsidR="0032047B" w:rsidTr="0021517F">
        <w:trPr>
          <w:trHeight w:val="352"/>
        </w:trPr>
        <w:tc>
          <w:tcPr>
            <w:tcW w:w="2169" w:type="dxa"/>
            <w:shd w:val="clear" w:color="auto" w:fill="D9D9D9"/>
            <w:vAlign w:val="center"/>
          </w:tcPr>
          <w:p w:rsidR="0032047B" w:rsidRDefault="0032047B" w:rsidP="005A5D01">
            <w:pPr>
              <w:pStyle w:val="Retraitcorpsdetexte2"/>
              <w:ind w:left="9" w:right="-30" w:hanging="18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NAME                                   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2047B" w:rsidRDefault="00CB55C6" w:rsidP="001B5647">
            <w:pPr>
              <w:pStyle w:val="Retraitcorpsdetexte2"/>
              <w:ind w:left="9" w:right="-30" w:hanging="9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FOUNGNISSA</w:t>
            </w:r>
            <w:r w:rsidR="00201858">
              <w:rPr>
                <w:rFonts w:cs="Arial"/>
                <w:b/>
                <w:sz w:val="18"/>
                <w:szCs w:val="18"/>
              </w:rPr>
              <w:t xml:space="preserve">  </w:t>
            </w:r>
            <w:r>
              <w:rPr>
                <w:rFonts w:cs="Arial"/>
                <w:b/>
                <w:sz w:val="18"/>
                <w:szCs w:val="18"/>
              </w:rPr>
              <w:t xml:space="preserve"> K. </w:t>
            </w:r>
            <w:r w:rsidR="003565F1">
              <w:rPr>
                <w:rFonts w:cs="Arial"/>
                <w:b/>
                <w:sz w:val="18"/>
                <w:szCs w:val="18"/>
              </w:rPr>
              <w:t xml:space="preserve">   </w:t>
            </w:r>
            <w:r>
              <w:rPr>
                <w:rFonts w:cs="Arial"/>
                <w:b/>
                <w:sz w:val="18"/>
                <w:szCs w:val="18"/>
              </w:rPr>
              <w:t>OMAR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2047B" w:rsidRDefault="00B150CF" w:rsidP="00B150CF">
            <w:pPr>
              <w:pStyle w:val="Retraitcorpsdetexte2"/>
              <w:ind w:left="9" w:hanging="9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MOTHER LANGUAGE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2047B" w:rsidRDefault="00CB55C6">
            <w:pPr>
              <w:pStyle w:val="Retraitcorpsdetexte2"/>
              <w:ind w:left="0" w:right="539" w:firstLine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FR</w:t>
            </w:r>
            <w:r w:rsidR="00201858">
              <w:rPr>
                <w:rFonts w:cs="Arial"/>
                <w:b/>
                <w:sz w:val="18"/>
                <w:szCs w:val="18"/>
              </w:rPr>
              <w:t>E</w:t>
            </w:r>
            <w:r>
              <w:rPr>
                <w:rFonts w:cs="Arial"/>
                <w:b/>
                <w:sz w:val="18"/>
                <w:szCs w:val="18"/>
              </w:rPr>
              <w:t>NCH</w:t>
            </w:r>
          </w:p>
        </w:tc>
      </w:tr>
      <w:tr w:rsidR="00703289" w:rsidTr="0021517F">
        <w:trPr>
          <w:trHeight w:val="352"/>
        </w:trPr>
        <w:tc>
          <w:tcPr>
            <w:tcW w:w="21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03289" w:rsidRDefault="00703289" w:rsidP="005A5D01">
            <w:pPr>
              <w:pStyle w:val="Retraitcorpsdetexte2"/>
              <w:ind w:left="9" w:right="-18" w:hanging="18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PLACE OF BIRTH</w:t>
            </w:r>
          </w:p>
          <w:p w:rsidR="00703289" w:rsidRDefault="00703289" w:rsidP="005A5D01">
            <w:pPr>
              <w:pStyle w:val="Retraitcorpsdetexte2"/>
              <w:ind w:left="9" w:right="539" w:hanging="18"/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703289" w:rsidRDefault="00877343" w:rsidP="005A5D01">
            <w:pPr>
              <w:pStyle w:val="Retraitcorpsdetexte2"/>
              <w:ind w:left="9" w:right="-18" w:hanging="18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DATE OF BIRTH </w:t>
            </w:r>
            <w:r w:rsidR="00703289">
              <w:rPr>
                <w:rFonts w:cs="Arial"/>
                <w:b/>
                <w:sz w:val="18"/>
                <w:szCs w:val="18"/>
              </w:rPr>
              <w:t>(DD/MM/YY</w:t>
            </w:r>
            <w:r w:rsidR="0070328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44469" w:rsidRDefault="00742F95" w:rsidP="006A7EDE">
            <w:pPr>
              <w:rPr>
                <w:rFonts w:cs="Arial"/>
                <w:b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sz w:val="18"/>
                <w:szCs w:val="18"/>
                <w:lang w:eastAsia="it-IT"/>
              </w:rPr>
              <w:t>LOUM</w:t>
            </w:r>
          </w:p>
          <w:p w:rsidR="00BB1A74" w:rsidRDefault="00BB1A74" w:rsidP="006A7EDE">
            <w:pPr>
              <w:rPr>
                <w:rFonts w:cs="Arial"/>
                <w:b/>
                <w:sz w:val="18"/>
                <w:szCs w:val="18"/>
                <w:lang w:eastAsia="it-IT"/>
              </w:rPr>
            </w:pPr>
          </w:p>
          <w:p w:rsidR="00742F95" w:rsidRPr="00EA4BF9" w:rsidRDefault="00742F95" w:rsidP="006A7EDE">
            <w:pPr>
              <w:rPr>
                <w:rFonts w:cs="Arial"/>
                <w:b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sz w:val="18"/>
                <w:szCs w:val="18"/>
                <w:lang w:eastAsia="it-IT"/>
              </w:rPr>
              <w:t>15/08/1990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703289" w:rsidRDefault="00B150CF" w:rsidP="00B150CF">
            <w:pPr>
              <w:pStyle w:val="Retraitcorpsdetexte2"/>
              <w:ind w:left="9" w:hanging="9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OTHER LANGUAGES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03289" w:rsidRDefault="00CB55C6">
            <w:pPr>
              <w:pStyle w:val="Retraitcorpsdetexte2"/>
              <w:ind w:left="0" w:right="539" w:firstLine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ENGLISH</w:t>
            </w:r>
          </w:p>
        </w:tc>
      </w:tr>
      <w:tr w:rsidR="003C252F" w:rsidTr="0021517F">
        <w:trPr>
          <w:trHeight w:val="391"/>
        </w:trPr>
        <w:tc>
          <w:tcPr>
            <w:tcW w:w="2169" w:type="dxa"/>
            <w:shd w:val="clear" w:color="auto" w:fill="D9D9D9"/>
            <w:vAlign w:val="center"/>
          </w:tcPr>
          <w:p w:rsidR="003C252F" w:rsidRDefault="003C252F" w:rsidP="005A5D01">
            <w:pPr>
              <w:pStyle w:val="Retraitcorpsdetexte2"/>
              <w:ind w:left="9" w:right="-18" w:hanging="18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NATIONALITY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252F" w:rsidRDefault="003C252F">
            <w:pPr>
              <w:pStyle w:val="Retraitcorpsdetexte2"/>
              <w:ind w:left="0" w:right="539" w:firstLine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CAMEROONIAN</w:t>
            </w: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:rsidR="003C252F" w:rsidRDefault="003C252F" w:rsidP="00BB1A74">
            <w:pPr>
              <w:pStyle w:val="Retraitcorpsdetexte2"/>
              <w:ind w:left="0" w:firstLine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PASSPORT NO.</w:t>
            </w:r>
          </w:p>
          <w:p w:rsidR="003C252F" w:rsidRDefault="003C252F" w:rsidP="00B150CF">
            <w:pPr>
              <w:pStyle w:val="Retraitcorpsdetexte2"/>
              <w:ind w:left="9" w:hanging="9"/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3C252F" w:rsidRDefault="003C252F" w:rsidP="00B150CF">
            <w:pPr>
              <w:pStyle w:val="Retraitcorpsdetexte2"/>
              <w:ind w:left="9" w:hanging="9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DATE/PLACE OF ISSUE</w:t>
            </w:r>
          </w:p>
          <w:p w:rsidR="003C252F" w:rsidRDefault="003C252F" w:rsidP="00B150CF">
            <w:pPr>
              <w:pStyle w:val="Retraitcorpsdetexte2"/>
              <w:ind w:left="9" w:hanging="9"/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3C252F" w:rsidRDefault="003C252F" w:rsidP="00B150CF">
            <w:pPr>
              <w:pStyle w:val="Retraitcorpsdetexte2"/>
              <w:ind w:left="9" w:hanging="9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 OF EXPIRY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3C252F" w:rsidRDefault="00CD1F60" w:rsidP="00EA4BF9">
            <w:pPr>
              <w:pStyle w:val="Retraitcorpsdetexte2"/>
              <w:ind w:left="0" w:right="539" w:firstLine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AA153049</w:t>
            </w:r>
          </w:p>
          <w:p w:rsidR="003C252F" w:rsidRDefault="003C252F" w:rsidP="00EA4BF9">
            <w:pPr>
              <w:pStyle w:val="Retraitcorpsdetexte2"/>
              <w:ind w:left="0" w:right="539" w:firstLine="0"/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3C252F" w:rsidRDefault="00CD1F60" w:rsidP="00EA4BF9">
            <w:pPr>
              <w:pStyle w:val="Retraitcorpsdetexte2"/>
              <w:ind w:left="0" w:right="539" w:firstLine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21 / 02 / 2022  YAOUNDE</w:t>
            </w:r>
          </w:p>
          <w:p w:rsidR="003C252F" w:rsidRDefault="003C252F" w:rsidP="00EA4BF9">
            <w:pPr>
              <w:pStyle w:val="Retraitcorpsdetexte2"/>
              <w:ind w:left="0" w:right="539" w:firstLine="0"/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3C252F" w:rsidRDefault="00CD1F60" w:rsidP="00EA4BF9">
            <w:pPr>
              <w:pStyle w:val="Retraitcorpsdetexte2"/>
              <w:ind w:left="0" w:right="539" w:firstLine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21 / 02</w:t>
            </w:r>
            <w:r w:rsidR="00A10E5F">
              <w:rPr>
                <w:rFonts w:cs="Arial"/>
                <w:b/>
                <w:sz w:val="18"/>
                <w:szCs w:val="18"/>
              </w:rPr>
              <w:t xml:space="preserve"> / 202</w:t>
            </w:r>
            <w:r>
              <w:rPr>
                <w:rFonts w:cs="Arial"/>
                <w:b/>
                <w:sz w:val="18"/>
                <w:szCs w:val="18"/>
              </w:rPr>
              <w:t>7</w:t>
            </w:r>
            <w:bookmarkStart w:id="36" w:name="_GoBack"/>
            <w:bookmarkEnd w:id="36"/>
          </w:p>
        </w:tc>
      </w:tr>
      <w:tr w:rsidR="003C252F" w:rsidTr="003C252F">
        <w:trPr>
          <w:trHeight w:val="394"/>
        </w:trPr>
        <w:tc>
          <w:tcPr>
            <w:tcW w:w="2169" w:type="dxa"/>
            <w:shd w:val="clear" w:color="auto" w:fill="D9D9D9"/>
            <w:vAlign w:val="center"/>
          </w:tcPr>
          <w:p w:rsidR="003C252F" w:rsidRDefault="003C252F" w:rsidP="005A5D01">
            <w:pPr>
              <w:pStyle w:val="Retraitcorpsdetexte2"/>
              <w:ind w:left="9" w:right="-18" w:hanging="18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MARITAL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252F" w:rsidRDefault="003C252F">
            <w:pPr>
              <w:pStyle w:val="Retraitcorpsdetexte2"/>
              <w:ind w:left="0" w:right="539" w:firstLine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MARRIED, 02 CHILDREN</w:t>
            </w:r>
          </w:p>
        </w:tc>
        <w:tc>
          <w:tcPr>
            <w:tcW w:w="2340" w:type="dxa"/>
            <w:vMerge/>
            <w:shd w:val="clear" w:color="auto" w:fill="D9D9D9"/>
          </w:tcPr>
          <w:p w:rsidR="003C252F" w:rsidRDefault="003C252F">
            <w:pPr>
              <w:pStyle w:val="Retraitcorpsdetexte2"/>
              <w:ind w:left="9" w:right="539" w:hanging="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3C252F" w:rsidRDefault="003C252F">
            <w:pPr>
              <w:pStyle w:val="Retraitcorpsdetexte2"/>
              <w:ind w:left="9" w:right="539" w:hanging="9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C252F" w:rsidTr="0021517F">
        <w:trPr>
          <w:trHeight w:val="393"/>
        </w:trPr>
        <w:tc>
          <w:tcPr>
            <w:tcW w:w="2169" w:type="dxa"/>
            <w:shd w:val="clear" w:color="auto" w:fill="D9D9D9"/>
            <w:vAlign w:val="center"/>
          </w:tcPr>
          <w:p w:rsidR="003C252F" w:rsidRDefault="001849D6" w:rsidP="005A5D01">
            <w:pPr>
              <w:pStyle w:val="Retraitcorpsdetexte2"/>
              <w:ind w:left="9" w:right="-18" w:hanging="18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Phone number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252F" w:rsidRDefault="001849D6">
            <w:pPr>
              <w:pStyle w:val="Retraitcorpsdetexte2"/>
              <w:ind w:left="0" w:right="539" w:firstLine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696978156</w:t>
            </w:r>
            <w:r w:rsidR="00312B6F">
              <w:rPr>
                <w:rFonts w:cs="Arial"/>
                <w:b/>
                <w:sz w:val="18"/>
                <w:szCs w:val="18"/>
              </w:rPr>
              <w:t>.  678133584</w:t>
            </w:r>
          </w:p>
        </w:tc>
        <w:tc>
          <w:tcPr>
            <w:tcW w:w="2340" w:type="dxa"/>
            <w:vMerge/>
            <w:shd w:val="clear" w:color="auto" w:fill="D9D9D9"/>
          </w:tcPr>
          <w:p w:rsidR="003C252F" w:rsidRDefault="003C252F">
            <w:pPr>
              <w:pStyle w:val="Retraitcorpsdetexte2"/>
              <w:ind w:left="9" w:right="539" w:hanging="9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3C252F" w:rsidRDefault="003C252F">
            <w:pPr>
              <w:pStyle w:val="Retraitcorpsdetexte2"/>
              <w:ind w:left="9" w:right="539" w:hanging="9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9F1366" w:rsidRDefault="009F1366">
      <w:pPr>
        <w:pStyle w:val="Retraitcorpsdetexte2"/>
        <w:ind w:left="-180" w:right="539" w:firstLine="0"/>
        <w:jc w:val="left"/>
        <w:rPr>
          <w:rFonts w:cs="Arial"/>
          <w:b/>
          <w:sz w:val="20"/>
        </w:rPr>
      </w:pPr>
    </w:p>
    <w:p w:rsidR="00703289" w:rsidRDefault="00703289">
      <w:pPr>
        <w:pStyle w:val="Retraitcorpsdetexte2"/>
        <w:ind w:left="-180" w:right="539" w:firstLine="0"/>
        <w:jc w:val="left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ACADEMIC  </w:t>
      </w:r>
      <w:r w:rsidR="003D0DAC">
        <w:rPr>
          <w:rFonts w:cs="Arial"/>
          <w:b/>
          <w:sz w:val="20"/>
        </w:rPr>
        <w:t xml:space="preserve"> </w:t>
      </w:r>
    </w:p>
    <w:tbl>
      <w:tblPr>
        <w:tblW w:w="1046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5220"/>
        <w:gridCol w:w="1538"/>
        <w:gridCol w:w="1539"/>
      </w:tblGrid>
      <w:tr w:rsidR="00703289" w:rsidTr="0021517F">
        <w:trPr>
          <w:trHeight w:val="388"/>
        </w:trPr>
        <w:tc>
          <w:tcPr>
            <w:tcW w:w="2169" w:type="dxa"/>
            <w:vMerge w:val="restart"/>
            <w:shd w:val="clear" w:color="auto" w:fill="D9D9D9"/>
            <w:vAlign w:val="center"/>
          </w:tcPr>
          <w:p w:rsidR="00703289" w:rsidRDefault="00703289" w:rsidP="00FA275B">
            <w:pPr>
              <w:pStyle w:val="Retraitcorpsdetexte2"/>
              <w:ind w:left="0" w:right="-18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EDUCATIONAL QUALIFICATION</w:t>
            </w:r>
          </w:p>
        </w:tc>
        <w:tc>
          <w:tcPr>
            <w:tcW w:w="5220" w:type="dxa"/>
            <w:shd w:val="clear" w:color="auto" w:fill="D9D9D9"/>
            <w:vAlign w:val="center"/>
          </w:tcPr>
          <w:p w:rsidR="00703289" w:rsidRDefault="00703289" w:rsidP="005A5D01">
            <w:pPr>
              <w:pStyle w:val="Retraitcorpsdetexte2"/>
              <w:ind w:left="0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COURSE</w:t>
            </w:r>
          </w:p>
        </w:tc>
        <w:tc>
          <w:tcPr>
            <w:tcW w:w="1538" w:type="dxa"/>
            <w:shd w:val="clear" w:color="auto" w:fill="D9D9D9"/>
            <w:vAlign w:val="center"/>
          </w:tcPr>
          <w:p w:rsidR="00703289" w:rsidRDefault="00703289" w:rsidP="004369D1">
            <w:pPr>
              <w:pStyle w:val="Retraitcorpsdetexte2"/>
              <w:ind w:left="9" w:right="44" w:hanging="9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DURATION</w:t>
            </w:r>
          </w:p>
        </w:tc>
        <w:tc>
          <w:tcPr>
            <w:tcW w:w="1539" w:type="dxa"/>
            <w:shd w:val="clear" w:color="auto" w:fill="D9D9D9"/>
            <w:vAlign w:val="center"/>
          </w:tcPr>
          <w:p w:rsidR="00703289" w:rsidRDefault="00703289" w:rsidP="004369D1">
            <w:pPr>
              <w:pStyle w:val="Retraitcorpsdetexte2"/>
              <w:ind w:left="9" w:right="44" w:hanging="9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YEAR</w:t>
            </w:r>
          </w:p>
        </w:tc>
      </w:tr>
      <w:tr w:rsidR="00995E20" w:rsidTr="0021517F">
        <w:trPr>
          <w:trHeight w:val="388"/>
        </w:trPr>
        <w:tc>
          <w:tcPr>
            <w:tcW w:w="2169" w:type="dxa"/>
            <w:vMerge/>
            <w:shd w:val="clear" w:color="auto" w:fill="D9D9D9"/>
          </w:tcPr>
          <w:p w:rsidR="00995E20" w:rsidRDefault="00995E20" w:rsidP="00FA275B">
            <w:pPr>
              <w:pStyle w:val="Retraitcorpsdetexte2"/>
              <w:ind w:left="0" w:right="-18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995E20" w:rsidRDefault="00946DFF" w:rsidP="0077198D">
            <w:pPr>
              <w:pStyle w:val="Retraitcorpsdetexte2"/>
              <w:ind w:left="-13" w:hanging="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ELEMENTARY GRADUATE</w:t>
            </w:r>
            <w:r w:rsidR="00EE5DFF">
              <w:rPr>
                <w:rFonts w:cs="Arial"/>
                <w:sz w:val="16"/>
                <w:szCs w:val="16"/>
              </w:rPr>
              <w:t xml:space="preserve"> ( First school leaving certificate )</w:t>
            </w:r>
          </w:p>
        </w:tc>
        <w:tc>
          <w:tcPr>
            <w:tcW w:w="1538" w:type="dxa"/>
            <w:vAlign w:val="center"/>
          </w:tcPr>
          <w:p w:rsidR="00995E20" w:rsidRPr="0070488A" w:rsidRDefault="003C39BE" w:rsidP="0070488A">
            <w:pPr>
              <w:pStyle w:val="Retraitcorpsdetexte2"/>
              <w:ind w:left="9" w:right="44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 </w:t>
            </w:r>
            <w:r w:rsidR="00742F95">
              <w:rPr>
                <w:rFonts w:cs="Arial"/>
                <w:sz w:val="18"/>
                <w:szCs w:val="18"/>
              </w:rPr>
              <w:t xml:space="preserve">Years </w:t>
            </w:r>
          </w:p>
        </w:tc>
        <w:tc>
          <w:tcPr>
            <w:tcW w:w="1539" w:type="dxa"/>
            <w:vAlign w:val="center"/>
          </w:tcPr>
          <w:p w:rsidR="00995E20" w:rsidRPr="0070488A" w:rsidRDefault="00742F95" w:rsidP="0070488A">
            <w:pPr>
              <w:pStyle w:val="Retraitcorpsdetexte2"/>
              <w:ind w:left="9" w:right="44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1995-1999</w:t>
            </w:r>
          </w:p>
        </w:tc>
      </w:tr>
      <w:tr w:rsidR="00995E20" w:rsidTr="0021517F">
        <w:trPr>
          <w:trHeight w:val="388"/>
        </w:trPr>
        <w:tc>
          <w:tcPr>
            <w:tcW w:w="2169" w:type="dxa"/>
            <w:vMerge/>
            <w:shd w:val="clear" w:color="auto" w:fill="D9D9D9"/>
          </w:tcPr>
          <w:p w:rsidR="00995E20" w:rsidRDefault="00995E20" w:rsidP="00FA275B">
            <w:pPr>
              <w:pStyle w:val="Retraitcorpsdetexte2"/>
              <w:ind w:left="0" w:right="-18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995E20" w:rsidRDefault="00946DFF" w:rsidP="0077198D">
            <w:pPr>
              <w:pStyle w:val="Retraitcorpsdetexte2"/>
              <w:ind w:left="-13" w:hanging="4"/>
              <w:jc w:val="left"/>
              <w:rPr>
                <w:rFonts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  <w:sz w:val="16"/>
                    <w:szCs w:val="16"/>
                  </w:rPr>
                  <w:t>COMPREHENSIVE</w:t>
                </w:r>
              </w:smartTag>
              <w:r>
                <w:rPr>
                  <w:rFonts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sz w:val="16"/>
                    <w:szCs w:val="16"/>
                  </w:rPr>
                  <w:t>SCHOOL</w:t>
                </w:r>
              </w:smartTag>
            </w:smartTag>
          </w:p>
        </w:tc>
        <w:tc>
          <w:tcPr>
            <w:tcW w:w="1538" w:type="dxa"/>
            <w:vAlign w:val="center"/>
          </w:tcPr>
          <w:p w:rsidR="00995E20" w:rsidRPr="0070488A" w:rsidRDefault="00742F95" w:rsidP="0070488A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11 Years </w:t>
            </w:r>
          </w:p>
        </w:tc>
        <w:tc>
          <w:tcPr>
            <w:tcW w:w="1539" w:type="dxa"/>
            <w:vAlign w:val="center"/>
          </w:tcPr>
          <w:p w:rsidR="00995E20" w:rsidRPr="0070488A" w:rsidRDefault="00742F95" w:rsidP="0070488A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2000-2011</w:t>
            </w:r>
          </w:p>
        </w:tc>
      </w:tr>
      <w:tr w:rsidR="00995E20" w:rsidTr="0021517F">
        <w:trPr>
          <w:trHeight w:val="388"/>
        </w:trPr>
        <w:tc>
          <w:tcPr>
            <w:tcW w:w="2169" w:type="dxa"/>
            <w:vMerge/>
            <w:shd w:val="clear" w:color="auto" w:fill="D9D9D9"/>
          </w:tcPr>
          <w:p w:rsidR="00995E20" w:rsidRDefault="00995E20" w:rsidP="00FA275B">
            <w:pPr>
              <w:pStyle w:val="Retraitcorpsdetexte2"/>
              <w:ind w:left="0" w:right="-18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995E20" w:rsidRDefault="00946DFF" w:rsidP="00FA275B">
            <w:pPr>
              <w:pStyle w:val="Retraitcorpsdetexte2"/>
              <w:ind w:left="-13"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(SPECIFY)</w:t>
            </w:r>
            <w:r w:rsidR="00DA1A7A">
              <w:rPr>
                <w:rFonts w:cs="Arial"/>
                <w:sz w:val="16"/>
                <w:szCs w:val="16"/>
              </w:rPr>
              <w:t xml:space="preserve">    Computer Awareness</w:t>
            </w:r>
          </w:p>
        </w:tc>
        <w:tc>
          <w:tcPr>
            <w:tcW w:w="1538" w:type="dxa"/>
            <w:vAlign w:val="center"/>
          </w:tcPr>
          <w:p w:rsidR="00995E20" w:rsidRPr="0070488A" w:rsidRDefault="00177C90" w:rsidP="0070488A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Year</w:t>
            </w:r>
          </w:p>
        </w:tc>
        <w:tc>
          <w:tcPr>
            <w:tcW w:w="1539" w:type="dxa"/>
            <w:vAlign w:val="center"/>
          </w:tcPr>
          <w:p w:rsidR="00995E20" w:rsidRPr="0070488A" w:rsidRDefault="00DA1A7A" w:rsidP="0070488A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2002</w:t>
            </w:r>
          </w:p>
        </w:tc>
      </w:tr>
      <w:tr w:rsidR="001516A7" w:rsidTr="0021517F">
        <w:trPr>
          <w:trHeight w:val="388"/>
        </w:trPr>
        <w:tc>
          <w:tcPr>
            <w:tcW w:w="2169" w:type="dxa"/>
            <w:vMerge w:val="restart"/>
            <w:shd w:val="clear" w:color="auto" w:fill="D9D9D9"/>
            <w:vAlign w:val="center"/>
          </w:tcPr>
          <w:p w:rsidR="001516A7" w:rsidRDefault="001516A7" w:rsidP="00FA275B">
            <w:pPr>
              <w:pStyle w:val="Retraitcorpsdetexte2"/>
              <w:ind w:left="0" w:right="-18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VOCATIONAL OR PROFESSIONAL TRAINING</w:t>
            </w:r>
          </w:p>
        </w:tc>
        <w:tc>
          <w:tcPr>
            <w:tcW w:w="5220" w:type="dxa"/>
            <w:vAlign w:val="center"/>
          </w:tcPr>
          <w:p w:rsidR="001516A7" w:rsidRDefault="00FB5311" w:rsidP="0077198D">
            <w:pPr>
              <w:pStyle w:val="Retraitcorpsdetexte2"/>
              <w:ind w:left="-13" w:hanging="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COMPUTER  ANALYZED</w:t>
            </w:r>
            <w:r w:rsidR="001516A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1516A7">
              <w:rPr>
                <w:rFonts w:cs="Arial"/>
                <w:sz w:val="16"/>
                <w:szCs w:val="16"/>
              </w:rPr>
              <w:t>MAKE UP COURSE</w:t>
            </w:r>
          </w:p>
        </w:tc>
        <w:tc>
          <w:tcPr>
            <w:tcW w:w="1538" w:type="dxa"/>
            <w:vAlign w:val="center"/>
          </w:tcPr>
          <w:p w:rsidR="001516A7" w:rsidRPr="0070488A" w:rsidRDefault="001516A7" w:rsidP="0070488A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:rsidR="001516A7" w:rsidRPr="0070488A" w:rsidRDefault="001516A7" w:rsidP="0070488A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516A7" w:rsidTr="0021517F">
        <w:trPr>
          <w:trHeight w:val="388"/>
        </w:trPr>
        <w:tc>
          <w:tcPr>
            <w:tcW w:w="2169" w:type="dxa"/>
            <w:vMerge/>
            <w:shd w:val="clear" w:color="auto" w:fill="D9D9D9"/>
            <w:vAlign w:val="center"/>
          </w:tcPr>
          <w:p w:rsidR="001516A7" w:rsidRDefault="001516A7" w:rsidP="00FA275B">
            <w:pPr>
              <w:pStyle w:val="Retraitcorpsdetexte2"/>
              <w:ind w:left="0" w:right="-18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1516A7" w:rsidRDefault="001516A7" w:rsidP="0077198D">
            <w:pPr>
              <w:pStyle w:val="Retraitcorpsdetexte2"/>
              <w:ind w:left="-13" w:hanging="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FRANK’S EQUIPMENT TRAINING COURSE</w:t>
            </w:r>
          </w:p>
        </w:tc>
        <w:tc>
          <w:tcPr>
            <w:tcW w:w="1538" w:type="dxa"/>
            <w:vAlign w:val="center"/>
          </w:tcPr>
          <w:p w:rsidR="001516A7" w:rsidRPr="0070488A" w:rsidRDefault="001516A7" w:rsidP="0070488A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:rsidR="001516A7" w:rsidRPr="0070488A" w:rsidRDefault="001516A7" w:rsidP="0070488A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516A7" w:rsidTr="0021517F">
        <w:trPr>
          <w:trHeight w:val="388"/>
        </w:trPr>
        <w:tc>
          <w:tcPr>
            <w:tcW w:w="2169" w:type="dxa"/>
            <w:vMerge/>
            <w:shd w:val="clear" w:color="auto" w:fill="D9D9D9"/>
            <w:vAlign w:val="center"/>
          </w:tcPr>
          <w:p w:rsidR="001516A7" w:rsidRDefault="001516A7" w:rsidP="00FA275B">
            <w:pPr>
              <w:pStyle w:val="Retraitcorpsdetexte2"/>
              <w:ind w:left="0" w:right="-18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1516A7" w:rsidRDefault="001516A7" w:rsidP="0077198D">
            <w:pPr>
              <w:pStyle w:val="Retraitcorpsdetexte2"/>
              <w:ind w:left="-13" w:hanging="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OTHER  (Specify) e.g. BOSIET, </w:t>
            </w:r>
            <w:r w:rsidRPr="00872F7D">
              <w:rPr>
                <w:rFonts w:cs="Arial"/>
                <w:sz w:val="16"/>
                <w:szCs w:val="16"/>
              </w:rPr>
              <w:t>FOSET, STOP</w:t>
            </w:r>
          </w:p>
        </w:tc>
        <w:tc>
          <w:tcPr>
            <w:tcW w:w="1538" w:type="dxa"/>
            <w:vAlign w:val="center"/>
          </w:tcPr>
          <w:p w:rsidR="001516A7" w:rsidRPr="0070488A" w:rsidRDefault="001516A7" w:rsidP="0070488A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:rsidR="001516A7" w:rsidRPr="0070488A" w:rsidRDefault="001516A7" w:rsidP="0070488A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516A7" w:rsidTr="0021517F">
        <w:trPr>
          <w:trHeight w:val="388"/>
        </w:trPr>
        <w:tc>
          <w:tcPr>
            <w:tcW w:w="2169" w:type="dxa"/>
            <w:vMerge w:val="restart"/>
            <w:shd w:val="clear" w:color="auto" w:fill="D9D9D9"/>
            <w:vAlign w:val="center"/>
          </w:tcPr>
          <w:p w:rsidR="001516A7" w:rsidRDefault="001516A7" w:rsidP="00FA275B">
            <w:pPr>
              <w:pStyle w:val="Retraitcorpsdetexte2"/>
              <w:ind w:left="0" w:right="-18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CERTIFICATES</w:t>
            </w:r>
          </w:p>
        </w:tc>
        <w:tc>
          <w:tcPr>
            <w:tcW w:w="5220" w:type="dxa"/>
            <w:vAlign w:val="center"/>
          </w:tcPr>
          <w:p w:rsidR="001516A7" w:rsidRDefault="009C3D1E" w:rsidP="0077198D">
            <w:pPr>
              <w:pStyle w:val="Retraitcorpsdetexte2"/>
              <w:ind w:left="-13" w:hanging="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FIRST AID</w:t>
            </w:r>
            <w:r w:rsidR="001516A7">
              <w:rPr>
                <w:rFonts w:cs="Arial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1538" w:type="dxa"/>
            <w:vAlign w:val="center"/>
          </w:tcPr>
          <w:p w:rsidR="001516A7" w:rsidRDefault="00C57E77" w:rsidP="0070488A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 </w:t>
            </w:r>
            <w:r w:rsidR="009C3D1E">
              <w:rPr>
                <w:rFonts w:cs="Arial"/>
                <w:sz w:val="18"/>
                <w:szCs w:val="18"/>
              </w:rPr>
              <w:t>Day</w:t>
            </w:r>
            <w:r>
              <w:rPr>
                <w:rFonts w:cs="Arial"/>
                <w:sz w:val="18"/>
                <w:szCs w:val="18"/>
              </w:rPr>
              <w:t>s</w:t>
            </w:r>
          </w:p>
          <w:p w:rsidR="00FE3B41" w:rsidRPr="0070488A" w:rsidRDefault="00FE3B41" w:rsidP="0070488A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:rsidR="001516A7" w:rsidRPr="0070488A" w:rsidRDefault="009C3D1E" w:rsidP="0070488A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2014</w:t>
            </w:r>
          </w:p>
        </w:tc>
      </w:tr>
      <w:tr w:rsidR="001516A7" w:rsidTr="0021517F">
        <w:trPr>
          <w:trHeight w:val="388"/>
        </w:trPr>
        <w:tc>
          <w:tcPr>
            <w:tcW w:w="2169" w:type="dxa"/>
            <w:vMerge/>
            <w:shd w:val="clear" w:color="auto" w:fill="D9D9D9"/>
            <w:vAlign w:val="center"/>
          </w:tcPr>
          <w:p w:rsidR="001516A7" w:rsidRDefault="001516A7">
            <w:pPr>
              <w:pStyle w:val="Retraitcorpsdetexte2"/>
              <w:ind w:left="-99" w:right="539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1516A7" w:rsidRDefault="009C3D1E" w:rsidP="0077198D">
            <w:pPr>
              <w:pStyle w:val="Retraitcorpsdetexte2"/>
              <w:ind w:left="-13" w:hanging="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OTHER(specify)</w:t>
            </w:r>
          </w:p>
        </w:tc>
        <w:tc>
          <w:tcPr>
            <w:tcW w:w="1538" w:type="dxa"/>
            <w:vAlign w:val="center"/>
          </w:tcPr>
          <w:p w:rsidR="001516A7" w:rsidRPr="0070488A" w:rsidRDefault="009C3D1E" w:rsidP="0070488A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EE5DF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Day</w:t>
            </w:r>
          </w:p>
        </w:tc>
        <w:tc>
          <w:tcPr>
            <w:tcW w:w="1539" w:type="dxa"/>
            <w:vAlign w:val="center"/>
          </w:tcPr>
          <w:p w:rsidR="001516A7" w:rsidRPr="0070488A" w:rsidRDefault="009C3D1E" w:rsidP="0070488A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2014</w:t>
            </w:r>
          </w:p>
        </w:tc>
      </w:tr>
    </w:tbl>
    <w:p w:rsidR="00703289" w:rsidRDefault="00FA275B">
      <w:pPr>
        <w:pStyle w:val="Retraitcorpsdetexte2"/>
        <w:ind w:left="-180" w:right="539" w:firstLine="0"/>
        <w:jc w:val="left"/>
        <w:rPr>
          <w:rFonts w:cs="Arial"/>
          <w:b/>
          <w:sz w:val="20"/>
        </w:rPr>
      </w:pPr>
      <w:r>
        <w:rPr>
          <w:rFonts w:cs="Arial"/>
          <w:b/>
          <w:sz w:val="20"/>
        </w:rPr>
        <w:br/>
      </w:r>
      <w:r w:rsidR="00703289">
        <w:rPr>
          <w:rFonts w:cs="Arial"/>
          <w:b/>
          <w:sz w:val="20"/>
        </w:rPr>
        <w:t>PROFESSIONAL EXPERIENCE (Starting from Current Employment)</w:t>
      </w:r>
    </w:p>
    <w:tbl>
      <w:tblPr>
        <w:tblW w:w="10449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9"/>
        <w:gridCol w:w="3600"/>
        <w:gridCol w:w="1530"/>
        <w:gridCol w:w="1530"/>
      </w:tblGrid>
      <w:tr w:rsidR="00703289" w:rsidTr="0021517F">
        <w:trPr>
          <w:trHeight w:val="399"/>
        </w:trPr>
        <w:tc>
          <w:tcPr>
            <w:tcW w:w="3789" w:type="dxa"/>
            <w:vMerge w:val="restart"/>
            <w:shd w:val="clear" w:color="auto" w:fill="D9D9D9"/>
            <w:vAlign w:val="center"/>
          </w:tcPr>
          <w:p w:rsidR="00703289" w:rsidRDefault="00703289" w:rsidP="006939EC">
            <w:pPr>
              <w:pStyle w:val="Retraitcorpsdetexte2"/>
              <w:ind w:left="-99" w:right="-31" w:hanging="9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 OF COMPANY</w:t>
            </w:r>
          </w:p>
        </w:tc>
        <w:tc>
          <w:tcPr>
            <w:tcW w:w="3600" w:type="dxa"/>
            <w:vMerge w:val="restart"/>
            <w:shd w:val="clear" w:color="auto" w:fill="D9D9D9"/>
            <w:vAlign w:val="center"/>
          </w:tcPr>
          <w:p w:rsidR="00703289" w:rsidRDefault="00703289" w:rsidP="006939EC">
            <w:pPr>
              <w:pStyle w:val="Retraitcorpsdetexte2"/>
              <w:ind w:left="9" w:right="-18" w:hanging="9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POSITION</w:t>
            </w:r>
          </w:p>
        </w:tc>
        <w:tc>
          <w:tcPr>
            <w:tcW w:w="3060" w:type="dxa"/>
            <w:gridSpan w:val="2"/>
            <w:shd w:val="clear" w:color="auto" w:fill="D9D9D9"/>
            <w:vAlign w:val="center"/>
          </w:tcPr>
          <w:p w:rsidR="00703289" w:rsidRDefault="00703289" w:rsidP="0050702C">
            <w:pPr>
              <w:pStyle w:val="Retraitcorpsdetexte2"/>
              <w:ind w:left="9" w:right="-18" w:hanging="9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YEAR</w:t>
            </w:r>
          </w:p>
        </w:tc>
      </w:tr>
      <w:tr w:rsidR="006A0F8A" w:rsidTr="004135A7">
        <w:trPr>
          <w:trHeight w:val="160"/>
        </w:trPr>
        <w:tc>
          <w:tcPr>
            <w:tcW w:w="3789" w:type="dxa"/>
            <w:vMerge/>
            <w:shd w:val="clear" w:color="auto" w:fill="D9D9D9"/>
            <w:vAlign w:val="center"/>
          </w:tcPr>
          <w:p w:rsidR="00703289" w:rsidRDefault="00703289">
            <w:pPr>
              <w:pStyle w:val="Retraitcorpsdetexte2"/>
              <w:ind w:left="-99" w:right="539" w:hanging="9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00" w:type="dxa"/>
            <w:vMerge/>
            <w:shd w:val="clear" w:color="auto" w:fill="D9D9D9"/>
            <w:vAlign w:val="center"/>
          </w:tcPr>
          <w:p w:rsidR="00703289" w:rsidRDefault="00703289">
            <w:pPr>
              <w:pStyle w:val="Retraitcorpsdetexte2"/>
              <w:ind w:left="9" w:right="539" w:hanging="9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D9D9D9"/>
            <w:vAlign w:val="center"/>
          </w:tcPr>
          <w:p w:rsidR="00703289" w:rsidRDefault="00703289" w:rsidP="004369D1">
            <w:pPr>
              <w:pStyle w:val="Retraitcorpsdetexte2"/>
              <w:ind w:left="9" w:hanging="9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FROM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703289" w:rsidRDefault="00703289" w:rsidP="004369D1">
            <w:pPr>
              <w:pStyle w:val="Retraitcorpsdetexte2"/>
              <w:ind w:left="-14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</w:t>
            </w:r>
          </w:p>
        </w:tc>
      </w:tr>
      <w:tr w:rsidR="004135A7" w:rsidTr="00FA275B">
        <w:trPr>
          <w:trHeight w:val="301"/>
        </w:trPr>
        <w:tc>
          <w:tcPr>
            <w:tcW w:w="3789" w:type="dxa"/>
            <w:vAlign w:val="center"/>
          </w:tcPr>
          <w:p w:rsidR="004135A7" w:rsidRDefault="007C7F6A" w:rsidP="006110A6">
            <w:pPr>
              <w:pStyle w:val="Retraitcorpsdetexte2"/>
              <w:ind w:left="0" w:hanging="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PETROFOR ( DAGDA )</w:t>
            </w:r>
          </w:p>
        </w:tc>
        <w:tc>
          <w:tcPr>
            <w:tcW w:w="3600" w:type="dxa"/>
            <w:vAlign w:val="center"/>
          </w:tcPr>
          <w:p w:rsidR="004135A7" w:rsidRDefault="007C7F6A" w:rsidP="007C7F6A">
            <w:pPr>
              <w:pStyle w:val="Retraitcorpsdetexte2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ROUGHNECT</w:t>
            </w:r>
          </w:p>
        </w:tc>
        <w:tc>
          <w:tcPr>
            <w:tcW w:w="1530" w:type="dxa"/>
            <w:vAlign w:val="center"/>
          </w:tcPr>
          <w:p w:rsidR="004135A7" w:rsidRDefault="007C7F6A" w:rsidP="006110A6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15/01/2020</w:t>
            </w:r>
          </w:p>
        </w:tc>
        <w:tc>
          <w:tcPr>
            <w:tcW w:w="1530" w:type="dxa"/>
            <w:vAlign w:val="center"/>
          </w:tcPr>
          <w:p w:rsidR="004135A7" w:rsidRDefault="00352188" w:rsidP="006110A6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22/04</w:t>
            </w:r>
            <w:r w:rsidR="007C7F6A">
              <w:rPr>
                <w:rFonts w:cs="Arial"/>
                <w:sz w:val="18"/>
                <w:szCs w:val="18"/>
              </w:rPr>
              <w:t>/2020</w:t>
            </w:r>
          </w:p>
        </w:tc>
      </w:tr>
      <w:tr w:rsidR="007C7F6A" w:rsidTr="00FA275B">
        <w:trPr>
          <w:trHeight w:val="301"/>
        </w:trPr>
        <w:tc>
          <w:tcPr>
            <w:tcW w:w="3789" w:type="dxa"/>
            <w:vAlign w:val="center"/>
          </w:tcPr>
          <w:p w:rsidR="007C7F6A" w:rsidRDefault="007C7F6A" w:rsidP="006110A6">
            <w:pPr>
              <w:pStyle w:val="Retraitcorpsdetexte2"/>
              <w:ind w:left="0" w:hanging="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PETROFOR ( DAGDA )</w:t>
            </w:r>
          </w:p>
        </w:tc>
        <w:tc>
          <w:tcPr>
            <w:tcW w:w="3600" w:type="dxa"/>
            <w:vAlign w:val="center"/>
          </w:tcPr>
          <w:p w:rsidR="007C7F6A" w:rsidRDefault="007C7F6A" w:rsidP="007C7F6A">
            <w:pPr>
              <w:pStyle w:val="Retraitcorpsdetexte2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POWER TONG OPERATOR</w:t>
            </w:r>
          </w:p>
        </w:tc>
        <w:tc>
          <w:tcPr>
            <w:tcW w:w="1530" w:type="dxa"/>
            <w:vAlign w:val="center"/>
          </w:tcPr>
          <w:p w:rsidR="007C7F6A" w:rsidRDefault="007C7F6A" w:rsidP="006110A6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15/01/2020</w:t>
            </w:r>
          </w:p>
        </w:tc>
        <w:tc>
          <w:tcPr>
            <w:tcW w:w="1530" w:type="dxa"/>
            <w:vAlign w:val="center"/>
          </w:tcPr>
          <w:p w:rsidR="007C7F6A" w:rsidRDefault="00352188" w:rsidP="006110A6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22/04</w:t>
            </w:r>
            <w:r w:rsidR="007C7F6A">
              <w:rPr>
                <w:rFonts w:cs="Arial"/>
                <w:sz w:val="18"/>
                <w:szCs w:val="18"/>
              </w:rPr>
              <w:t>/2020</w:t>
            </w:r>
          </w:p>
        </w:tc>
      </w:tr>
      <w:tr w:rsidR="004125A9" w:rsidTr="00FA275B">
        <w:trPr>
          <w:trHeight w:val="301"/>
        </w:trPr>
        <w:tc>
          <w:tcPr>
            <w:tcW w:w="3789" w:type="dxa"/>
            <w:vAlign w:val="center"/>
          </w:tcPr>
          <w:p w:rsidR="004125A9" w:rsidRDefault="004125A9" w:rsidP="006110A6">
            <w:pPr>
              <w:pStyle w:val="Retraitcorpsdetexte2"/>
              <w:ind w:left="0" w:hanging="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PETROFOR ( DAGDA )</w:t>
            </w:r>
          </w:p>
        </w:tc>
        <w:tc>
          <w:tcPr>
            <w:tcW w:w="3600" w:type="dxa"/>
            <w:vAlign w:val="center"/>
          </w:tcPr>
          <w:p w:rsidR="004125A9" w:rsidRDefault="004125A9" w:rsidP="006110A6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C.A.M operator</w:t>
            </w:r>
            <w:r w:rsidR="00352188">
              <w:rPr>
                <w:rFonts w:cs="Arial"/>
                <w:sz w:val="18"/>
                <w:szCs w:val="18"/>
              </w:rPr>
              <w:t>(J.A.M)</w:t>
            </w:r>
          </w:p>
        </w:tc>
        <w:tc>
          <w:tcPr>
            <w:tcW w:w="1530" w:type="dxa"/>
            <w:vAlign w:val="center"/>
          </w:tcPr>
          <w:p w:rsidR="004125A9" w:rsidRDefault="007C7F6A" w:rsidP="006110A6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15/01/2020</w:t>
            </w:r>
          </w:p>
        </w:tc>
        <w:tc>
          <w:tcPr>
            <w:tcW w:w="1530" w:type="dxa"/>
            <w:vAlign w:val="center"/>
          </w:tcPr>
          <w:p w:rsidR="004125A9" w:rsidRDefault="00352188" w:rsidP="006110A6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22/04</w:t>
            </w:r>
            <w:r w:rsidR="007C7F6A">
              <w:rPr>
                <w:rFonts w:cs="Arial"/>
                <w:sz w:val="18"/>
                <w:szCs w:val="18"/>
              </w:rPr>
              <w:t>/2020</w:t>
            </w:r>
          </w:p>
        </w:tc>
      </w:tr>
      <w:tr w:rsidR="004125A9" w:rsidTr="00FA275B">
        <w:trPr>
          <w:trHeight w:val="301"/>
        </w:trPr>
        <w:tc>
          <w:tcPr>
            <w:tcW w:w="3789" w:type="dxa"/>
            <w:vAlign w:val="center"/>
          </w:tcPr>
          <w:p w:rsidR="004125A9" w:rsidRDefault="007C7F6A" w:rsidP="006110A6">
            <w:pPr>
              <w:pStyle w:val="Retraitcorpsdetexte2"/>
              <w:ind w:left="0" w:hanging="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BOLLORE</w:t>
            </w:r>
            <w:r w:rsidR="00312B6F">
              <w:rPr>
                <w:rFonts w:cs="Arial"/>
                <w:sz w:val="18"/>
                <w:szCs w:val="18"/>
              </w:rPr>
              <w:t xml:space="preserve">  AFRICA  LOGISTIQUE</w:t>
            </w:r>
          </w:p>
        </w:tc>
        <w:tc>
          <w:tcPr>
            <w:tcW w:w="3600" w:type="dxa"/>
            <w:vAlign w:val="center"/>
          </w:tcPr>
          <w:p w:rsidR="004125A9" w:rsidRDefault="00312B6F" w:rsidP="006110A6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SERVICE GENERAUX</w:t>
            </w:r>
          </w:p>
        </w:tc>
        <w:tc>
          <w:tcPr>
            <w:tcW w:w="1530" w:type="dxa"/>
            <w:vAlign w:val="center"/>
          </w:tcPr>
          <w:p w:rsidR="004125A9" w:rsidRDefault="00312B6F" w:rsidP="006110A6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20/05/2018</w:t>
            </w:r>
          </w:p>
        </w:tc>
        <w:tc>
          <w:tcPr>
            <w:tcW w:w="1530" w:type="dxa"/>
            <w:vAlign w:val="center"/>
          </w:tcPr>
          <w:p w:rsidR="004125A9" w:rsidRDefault="00312B6F" w:rsidP="006110A6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25/10/2019</w:t>
            </w:r>
          </w:p>
        </w:tc>
      </w:tr>
      <w:tr w:rsidR="007C7F6A" w:rsidTr="00FA275B">
        <w:trPr>
          <w:trHeight w:val="301"/>
        </w:trPr>
        <w:tc>
          <w:tcPr>
            <w:tcW w:w="3789" w:type="dxa"/>
            <w:vAlign w:val="center"/>
          </w:tcPr>
          <w:p w:rsidR="007C7F6A" w:rsidRDefault="007C7F6A" w:rsidP="006110A6">
            <w:pPr>
              <w:pStyle w:val="Retraitcorpsdetexte2"/>
              <w:ind w:left="0" w:hanging="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Car-and-car</w:t>
            </w:r>
          </w:p>
        </w:tc>
        <w:tc>
          <w:tcPr>
            <w:tcW w:w="3600" w:type="dxa"/>
            <w:vAlign w:val="center"/>
          </w:tcPr>
          <w:p w:rsidR="007C7F6A" w:rsidRDefault="007C7F6A" w:rsidP="006110A6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MANAGING SALES AGENT</w:t>
            </w:r>
          </w:p>
        </w:tc>
        <w:tc>
          <w:tcPr>
            <w:tcW w:w="1530" w:type="dxa"/>
            <w:vAlign w:val="center"/>
          </w:tcPr>
          <w:p w:rsidR="007C7F6A" w:rsidRDefault="007C7F6A" w:rsidP="006110A6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18/11/2016</w:t>
            </w:r>
          </w:p>
        </w:tc>
        <w:tc>
          <w:tcPr>
            <w:tcW w:w="1530" w:type="dxa"/>
            <w:vAlign w:val="center"/>
          </w:tcPr>
          <w:p w:rsidR="007C7F6A" w:rsidRDefault="007C7F6A" w:rsidP="006110A6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28/09/2017</w:t>
            </w:r>
          </w:p>
        </w:tc>
      </w:tr>
      <w:tr w:rsidR="006A0F8A" w:rsidTr="00FA275B">
        <w:trPr>
          <w:trHeight w:val="301"/>
        </w:trPr>
        <w:tc>
          <w:tcPr>
            <w:tcW w:w="3789" w:type="dxa"/>
            <w:vAlign w:val="center"/>
          </w:tcPr>
          <w:p w:rsidR="00871681" w:rsidRDefault="00871681" w:rsidP="006110A6">
            <w:pPr>
              <w:pStyle w:val="Retraitcorpsdetexte2"/>
              <w:ind w:left="0" w:hanging="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FRANK’S INTERNATIONAL</w:t>
            </w:r>
          </w:p>
        </w:tc>
        <w:tc>
          <w:tcPr>
            <w:tcW w:w="3600" w:type="dxa"/>
            <w:vAlign w:val="center"/>
          </w:tcPr>
          <w:p w:rsidR="00871681" w:rsidRDefault="00C57E77" w:rsidP="006110A6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C.A.M </w:t>
            </w:r>
            <w:r w:rsidR="00C306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OPERATOR( Connection</w:t>
            </w:r>
            <w:r w:rsidR="00FB5311">
              <w:rPr>
                <w:rFonts w:cs="Arial"/>
                <w:sz w:val="18"/>
                <w:szCs w:val="18"/>
              </w:rPr>
              <w:t xml:space="preserve"> Analyzed</w:t>
            </w:r>
            <w:r w:rsidR="00871681">
              <w:rPr>
                <w:rFonts w:cs="Arial"/>
                <w:sz w:val="18"/>
                <w:szCs w:val="18"/>
              </w:rPr>
              <w:t xml:space="preserve"> Make Up )</w:t>
            </w:r>
          </w:p>
        </w:tc>
        <w:tc>
          <w:tcPr>
            <w:tcW w:w="1530" w:type="dxa"/>
            <w:vAlign w:val="center"/>
          </w:tcPr>
          <w:p w:rsidR="00871681" w:rsidRDefault="00871681" w:rsidP="006110A6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07/10/2014</w:t>
            </w:r>
          </w:p>
        </w:tc>
        <w:tc>
          <w:tcPr>
            <w:tcW w:w="1530" w:type="dxa"/>
            <w:vAlign w:val="center"/>
          </w:tcPr>
          <w:p w:rsidR="00871681" w:rsidRDefault="004135A7" w:rsidP="006110A6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30/09/</w:t>
            </w:r>
            <w:r w:rsidR="00BD14D2">
              <w:rPr>
                <w:rFonts w:cs="Arial"/>
                <w:sz w:val="18"/>
                <w:szCs w:val="18"/>
              </w:rPr>
              <w:t>2016</w:t>
            </w:r>
          </w:p>
        </w:tc>
      </w:tr>
      <w:tr w:rsidR="006A0F8A" w:rsidTr="00FA275B">
        <w:trPr>
          <w:trHeight w:val="301"/>
        </w:trPr>
        <w:tc>
          <w:tcPr>
            <w:tcW w:w="3789" w:type="dxa"/>
            <w:vAlign w:val="center"/>
          </w:tcPr>
          <w:p w:rsidR="006A0F8A" w:rsidRDefault="006A0F8A" w:rsidP="00E028F4">
            <w:pPr>
              <w:pStyle w:val="Retraitcorpsdetexte2"/>
              <w:ind w:left="0" w:hanging="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FRANK’S INTERNATIONAL</w:t>
            </w:r>
          </w:p>
        </w:tc>
        <w:tc>
          <w:tcPr>
            <w:tcW w:w="3600" w:type="dxa"/>
            <w:vAlign w:val="center"/>
          </w:tcPr>
          <w:p w:rsidR="006A0F8A" w:rsidRDefault="006A0F8A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POWER TONG OPERATOR</w:t>
            </w:r>
          </w:p>
        </w:tc>
        <w:tc>
          <w:tcPr>
            <w:tcW w:w="1530" w:type="dxa"/>
            <w:vAlign w:val="center"/>
          </w:tcPr>
          <w:p w:rsidR="006A0F8A" w:rsidRDefault="006A0F8A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2015</w:t>
            </w:r>
          </w:p>
        </w:tc>
        <w:tc>
          <w:tcPr>
            <w:tcW w:w="1530" w:type="dxa"/>
            <w:vAlign w:val="center"/>
          </w:tcPr>
          <w:p w:rsidR="006A0F8A" w:rsidRDefault="006A0F8A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2016</w:t>
            </w:r>
          </w:p>
        </w:tc>
      </w:tr>
      <w:tr w:rsidR="006A0F8A" w:rsidTr="00FA275B">
        <w:trPr>
          <w:trHeight w:val="301"/>
        </w:trPr>
        <w:tc>
          <w:tcPr>
            <w:tcW w:w="3789" w:type="dxa"/>
            <w:vAlign w:val="center"/>
          </w:tcPr>
          <w:p w:rsidR="006A0F8A" w:rsidRDefault="005709DC" w:rsidP="006110A6">
            <w:pPr>
              <w:pStyle w:val="Retraitcorpsdetexte2"/>
              <w:ind w:left="0" w:hanging="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FRANK’S INTERNATIONAL</w:t>
            </w:r>
          </w:p>
        </w:tc>
        <w:tc>
          <w:tcPr>
            <w:tcW w:w="3600" w:type="dxa"/>
            <w:vAlign w:val="center"/>
          </w:tcPr>
          <w:p w:rsidR="006A0F8A" w:rsidRDefault="005709DC" w:rsidP="006110A6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Certificate of C.A.M(FTP-el-014-01)</w:t>
            </w:r>
          </w:p>
        </w:tc>
        <w:tc>
          <w:tcPr>
            <w:tcW w:w="1530" w:type="dxa"/>
            <w:vAlign w:val="center"/>
          </w:tcPr>
          <w:p w:rsidR="006A0F8A" w:rsidRDefault="005709DC" w:rsidP="006110A6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2014</w:t>
            </w:r>
          </w:p>
        </w:tc>
        <w:tc>
          <w:tcPr>
            <w:tcW w:w="1530" w:type="dxa"/>
            <w:vAlign w:val="center"/>
          </w:tcPr>
          <w:p w:rsidR="006A0F8A" w:rsidRDefault="005709DC" w:rsidP="006110A6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22/08/2016</w:t>
            </w:r>
          </w:p>
        </w:tc>
      </w:tr>
      <w:tr w:rsidR="006A0F8A" w:rsidTr="00FA275B">
        <w:trPr>
          <w:trHeight w:val="301"/>
        </w:trPr>
        <w:tc>
          <w:tcPr>
            <w:tcW w:w="3789" w:type="dxa"/>
            <w:vAlign w:val="center"/>
          </w:tcPr>
          <w:p w:rsidR="006A0F8A" w:rsidRDefault="006A0F8A" w:rsidP="00E028F4">
            <w:pPr>
              <w:pStyle w:val="Retraitcorpsdetexte2"/>
              <w:ind w:left="0"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FRANK’S INTERNATIONAL</w:t>
            </w:r>
          </w:p>
        </w:tc>
        <w:tc>
          <w:tcPr>
            <w:tcW w:w="3600" w:type="dxa"/>
            <w:vAlign w:val="center"/>
          </w:tcPr>
          <w:p w:rsidR="006A0F8A" w:rsidRDefault="009A4305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Certificate of completion</w:t>
            </w:r>
          </w:p>
        </w:tc>
        <w:tc>
          <w:tcPr>
            <w:tcW w:w="1530" w:type="dxa"/>
            <w:vAlign w:val="center"/>
          </w:tcPr>
          <w:p w:rsidR="006A0F8A" w:rsidRDefault="005709DC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 w:rsidR="006A0F8A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>02/2015</w:t>
            </w:r>
          </w:p>
        </w:tc>
        <w:tc>
          <w:tcPr>
            <w:tcW w:w="1530" w:type="dxa"/>
            <w:vAlign w:val="center"/>
          </w:tcPr>
          <w:p w:rsidR="006A0F8A" w:rsidRDefault="005709DC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22/08/</w:t>
            </w:r>
            <w:r w:rsidR="006A0F8A">
              <w:rPr>
                <w:rFonts w:cs="Arial"/>
                <w:sz w:val="18"/>
                <w:szCs w:val="18"/>
              </w:rPr>
              <w:t>2016</w:t>
            </w:r>
          </w:p>
        </w:tc>
      </w:tr>
      <w:tr w:rsidR="009A4305" w:rsidTr="00E028F4">
        <w:trPr>
          <w:trHeight w:val="301"/>
        </w:trPr>
        <w:tc>
          <w:tcPr>
            <w:tcW w:w="3789" w:type="dxa"/>
            <w:vAlign w:val="center"/>
          </w:tcPr>
          <w:p w:rsidR="009A4305" w:rsidRDefault="009A4305" w:rsidP="00E028F4">
            <w:pPr>
              <w:pStyle w:val="Retraitcorpsdetexte2"/>
              <w:ind w:left="0"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FRANK’S INTERNATIONAL</w:t>
            </w:r>
          </w:p>
        </w:tc>
        <w:tc>
          <w:tcPr>
            <w:tcW w:w="3600" w:type="dxa"/>
            <w:vAlign w:val="center"/>
          </w:tcPr>
          <w:p w:rsidR="009A4305" w:rsidRDefault="009A4305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Certificate of completion(FTP-el-006-01)</w:t>
            </w:r>
          </w:p>
        </w:tc>
        <w:tc>
          <w:tcPr>
            <w:tcW w:w="1530" w:type="dxa"/>
            <w:vAlign w:val="center"/>
          </w:tcPr>
          <w:p w:rsidR="009A4305" w:rsidRDefault="009A4305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20/04/2015</w:t>
            </w:r>
          </w:p>
        </w:tc>
        <w:tc>
          <w:tcPr>
            <w:tcW w:w="1530" w:type="dxa"/>
            <w:vAlign w:val="center"/>
          </w:tcPr>
          <w:p w:rsidR="009A4305" w:rsidRDefault="009A4305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22/08/2016</w:t>
            </w:r>
          </w:p>
        </w:tc>
      </w:tr>
      <w:tr w:rsidR="009A4305" w:rsidTr="00FA275B">
        <w:trPr>
          <w:trHeight w:val="301"/>
        </w:trPr>
        <w:tc>
          <w:tcPr>
            <w:tcW w:w="3789" w:type="dxa"/>
            <w:vAlign w:val="center"/>
          </w:tcPr>
          <w:p w:rsidR="009A4305" w:rsidRDefault="009A4305" w:rsidP="00E028F4">
            <w:pPr>
              <w:pStyle w:val="Retraitcorpsdetexte2"/>
              <w:ind w:left="0" w:hanging="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FRANK’S INTERNATIONAL</w:t>
            </w:r>
          </w:p>
        </w:tc>
        <w:tc>
          <w:tcPr>
            <w:tcW w:w="3600" w:type="dxa"/>
            <w:vAlign w:val="center"/>
          </w:tcPr>
          <w:p w:rsidR="009A4305" w:rsidRDefault="009A4305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PAINTER</w:t>
            </w:r>
          </w:p>
        </w:tc>
        <w:tc>
          <w:tcPr>
            <w:tcW w:w="1530" w:type="dxa"/>
            <w:vAlign w:val="center"/>
          </w:tcPr>
          <w:p w:rsidR="009A4305" w:rsidRDefault="009A4305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2014</w:t>
            </w:r>
          </w:p>
        </w:tc>
        <w:tc>
          <w:tcPr>
            <w:tcW w:w="1530" w:type="dxa"/>
            <w:vAlign w:val="center"/>
          </w:tcPr>
          <w:p w:rsidR="009A4305" w:rsidRDefault="009A4305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25/01/2015</w:t>
            </w:r>
          </w:p>
        </w:tc>
      </w:tr>
      <w:tr w:rsidR="009A4305" w:rsidTr="00FA275B">
        <w:trPr>
          <w:trHeight w:val="301"/>
        </w:trPr>
        <w:tc>
          <w:tcPr>
            <w:tcW w:w="3789" w:type="dxa"/>
            <w:vAlign w:val="center"/>
          </w:tcPr>
          <w:p w:rsidR="009A4305" w:rsidRDefault="009A4305" w:rsidP="00E028F4">
            <w:pPr>
              <w:pStyle w:val="Retraitcorpsdetexte2"/>
              <w:ind w:left="0" w:hanging="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CNSP &amp; FRANK’S INTERNATIONAL</w:t>
            </w:r>
          </w:p>
        </w:tc>
        <w:tc>
          <w:tcPr>
            <w:tcW w:w="3600" w:type="dxa"/>
            <w:vAlign w:val="center"/>
          </w:tcPr>
          <w:p w:rsidR="009A4305" w:rsidRDefault="009A4305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Fire Safety &amp; First aid</w:t>
            </w:r>
          </w:p>
        </w:tc>
        <w:tc>
          <w:tcPr>
            <w:tcW w:w="1530" w:type="dxa"/>
            <w:vAlign w:val="center"/>
          </w:tcPr>
          <w:p w:rsidR="009A4305" w:rsidRDefault="009A4305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10/12/2014</w:t>
            </w:r>
          </w:p>
        </w:tc>
        <w:tc>
          <w:tcPr>
            <w:tcW w:w="1530" w:type="dxa"/>
            <w:vAlign w:val="center"/>
          </w:tcPr>
          <w:p w:rsidR="009A4305" w:rsidRDefault="009A4305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A4305" w:rsidTr="00FA275B">
        <w:trPr>
          <w:trHeight w:val="301"/>
        </w:trPr>
        <w:tc>
          <w:tcPr>
            <w:tcW w:w="3789" w:type="dxa"/>
            <w:vAlign w:val="center"/>
          </w:tcPr>
          <w:p w:rsidR="009A4305" w:rsidRDefault="009A4305" w:rsidP="00E028F4">
            <w:pPr>
              <w:pStyle w:val="Retraitcorpsdetexte2"/>
              <w:ind w:left="0" w:hanging="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FRANK’S INTERNATIONAL</w:t>
            </w:r>
          </w:p>
        </w:tc>
        <w:tc>
          <w:tcPr>
            <w:tcW w:w="3600" w:type="dxa"/>
            <w:vAlign w:val="center"/>
          </w:tcPr>
          <w:p w:rsidR="009A4305" w:rsidRDefault="009A4305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Student Training</w:t>
            </w:r>
          </w:p>
        </w:tc>
        <w:tc>
          <w:tcPr>
            <w:tcW w:w="1530" w:type="dxa"/>
            <w:vAlign w:val="center"/>
          </w:tcPr>
          <w:p w:rsidR="009A4305" w:rsidRDefault="009A4305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05/08/2014</w:t>
            </w:r>
          </w:p>
        </w:tc>
        <w:tc>
          <w:tcPr>
            <w:tcW w:w="1530" w:type="dxa"/>
            <w:vAlign w:val="center"/>
          </w:tcPr>
          <w:p w:rsidR="009A4305" w:rsidRDefault="009A4305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02/09/2014</w:t>
            </w:r>
          </w:p>
        </w:tc>
      </w:tr>
      <w:tr w:rsidR="009A4305" w:rsidTr="00FA275B">
        <w:trPr>
          <w:trHeight w:val="301"/>
        </w:trPr>
        <w:tc>
          <w:tcPr>
            <w:tcW w:w="3789" w:type="dxa"/>
            <w:vAlign w:val="center"/>
          </w:tcPr>
          <w:p w:rsidR="009A4305" w:rsidRDefault="009A4305" w:rsidP="00E028F4">
            <w:pPr>
              <w:pStyle w:val="Retraitcorpsdetexte2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MA.CA.CO.S</w:t>
            </w:r>
          </w:p>
        </w:tc>
        <w:tc>
          <w:tcPr>
            <w:tcW w:w="3600" w:type="dxa"/>
            <w:vAlign w:val="center"/>
          </w:tcPr>
          <w:p w:rsidR="009A4305" w:rsidRDefault="009A4305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MACHINISTE</w:t>
            </w:r>
          </w:p>
        </w:tc>
        <w:tc>
          <w:tcPr>
            <w:tcW w:w="1530" w:type="dxa"/>
            <w:vAlign w:val="center"/>
          </w:tcPr>
          <w:p w:rsidR="009A4305" w:rsidRDefault="009A4305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24/04/2009</w:t>
            </w:r>
          </w:p>
        </w:tc>
        <w:tc>
          <w:tcPr>
            <w:tcW w:w="1530" w:type="dxa"/>
            <w:vAlign w:val="center"/>
          </w:tcPr>
          <w:p w:rsidR="009A4305" w:rsidRDefault="009A4305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06/10/2014</w:t>
            </w:r>
          </w:p>
        </w:tc>
      </w:tr>
      <w:tr w:rsidR="009A4305" w:rsidTr="00FA275B">
        <w:trPr>
          <w:trHeight w:val="301"/>
        </w:trPr>
        <w:tc>
          <w:tcPr>
            <w:tcW w:w="3789" w:type="dxa"/>
            <w:vAlign w:val="center"/>
          </w:tcPr>
          <w:p w:rsidR="009A4305" w:rsidRDefault="009A4305" w:rsidP="00E028F4">
            <w:pPr>
              <w:pStyle w:val="Retraitcorpsdetexte2"/>
              <w:ind w:left="0" w:hanging="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TENDENCES EVENT</w:t>
            </w:r>
          </w:p>
        </w:tc>
        <w:tc>
          <w:tcPr>
            <w:tcW w:w="3600" w:type="dxa"/>
            <w:vAlign w:val="center"/>
          </w:tcPr>
          <w:p w:rsidR="009A4305" w:rsidRDefault="009A4305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Trader</w:t>
            </w:r>
          </w:p>
        </w:tc>
        <w:tc>
          <w:tcPr>
            <w:tcW w:w="1530" w:type="dxa"/>
            <w:vAlign w:val="center"/>
          </w:tcPr>
          <w:p w:rsidR="009A4305" w:rsidRDefault="009A4305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2008</w:t>
            </w:r>
          </w:p>
        </w:tc>
        <w:tc>
          <w:tcPr>
            <w:tcW w:w="1530" w:type="dxa"/>
            <w:vAlign w:val="center"/>
          </w:tcPr>
          <w:p w:rsidR="009A4305" w:rsidRDefault="009A4305" w:rsidP="00E028F4">
            <w:pPr>
              <w:pStyle w:val="Retraitcorpsdetexte2"/>
              <w:ind w:left="9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30/09/2009</w:t>
            </w:r>
          </w:p>
        </w:tc>
      </w:tr>
    </w:tbl>
    <w:p w:rsidR="00703289" w:rsidRDefault="00703289" w:rsidP="001A240B">
      <w:pPr>
        <w:pStyle w:val="Retrait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539"/>
        <w:jc w:val="left"/>
        <w:rPr>
          <w:rFonts w:cs="Arial"/>
          <w:sz w:val="18"/>
          <w:szCs w:val="18"/>
        </w:rPr>
        <w:sectPr w:rsidR="007032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634" w:right="792" w:bottom="1138" w:left="994" w:header="562" w:footer="562" w:gutter="0"/>
          <w:cols w:space="720"/>
          <w:titlePg/>
        </w:sectPr>
      </w:pPr>
    </w:p>
    <w:p w:rsidR="00703289" w:rsidRDefault="00703289" w:rsidP="00EE4D41">
      <w:pPr>
        <w:pStyle w:val="Retraitcorpsdetexte2"/>
        <w:ind w:left="-180" w:right="539" w:firstLine="0"/>
        <w:jc w:val="left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CONTRACTING COMPANIES WORKED FOR</w:t>
      </w:r>
    </w:p>
    <w:tbl>
      <w:tblPr>
        <w:tblW w:w="15219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1352"/>
        <w:gridCol w:w="1080"/>
        <w:gridCol w:w="1800"/>
        <w:gridCol w:w="1800"/>
        <w:gridCol w:w="2790"/>
        <w:gridCol w:w="720"/>
        <w:gridCol w:w="2610"/>
        <w:gridCol w:w="720"/>
      </w:tblGrid>
      <w:tr w:rsidR="00703289" w:rsidTr="0021517F">
        <w:trPr>
          <w:trHeight w:val="436"/>
        </w:trPr>
        <w:tc>
          <w:tcPr>
            <w:tcW w:w="2347" w:type="dxa"/>
            <w:shd w:val="clear" w:color="auto" w:fill="D9D9D9"/>
            <w:vAlign w:val="center"/>
          </w:tcPr>
          <w:p w:rsidR="00703289" w:rsidRDefault="00703289">
            <w:pPr>
              <w:pStyle w:val="Titr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</w:t>
            </w:r>
            <w:smartTag w:uri="urn:schemas-microsoft-com:office:smarttags" w:element="stockticker">
              <w:r>
                <w:rPr>
                  <w:sz w:val="18"/>
                  <w:szCs w:val="18"/>
                </w:rPr>
                <w:t>rig</w:t>
              </w:r>
            </w:smartTag>
            <w:r>
              <w:rPr>
                <w:sz w:val="18"/>
                <w:szCs w:val="18"/>
              </w:rPr>
              <w:t xml:space="preserve"> </w:t>
            </w:r>
            <w:r w:rsidR="00506557">
              <w:rPr>
                <w:sz w:val="18"/>
                <w:szCs w:val="18"/>
              </w:rPr>
              <w:t>OPERATOR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703289" w:rsidRDefault="00703289">
            <w:pPr>
              <w:pStyle w:val="Titr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703289" w:rsidRDefault="00703289">
            <w:pPr>
              <w:pStyle w:val="Titr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703289" w:rsidRDefault="00703289">
            <w:pPr>
              <w:pStyle w:val="Titr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 NAME &amp; TYPE</w:t>
            </w:r>
          </w:p>
          <w:p w:rsidR="00703289" w:rsidRDefault="00703289">
            <w:pPr>
              <w:pStyle w:val="Titr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(Land Rig, Workover rig etc.)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703289" w:rsidRDefault="00703289">
            <w:pPr>
              <w:pStyle w:val="Titr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</w:t>
            </w:r>
          </w:p>
          <w:p w:rsidR="00703289" w:rsidRDefault="00703289">
            <w:pPr>
              <w:pStyle w:val="Titre"/>
              <w:rPr>
                <w:b w:val="0"/>
                <w:i/>
                <w:caps w:val="0"/>
                <w:sz w:val="16"/>
                <w:szCs w:val="16"/>
              </w:rPr>
            </w:pPr>
            <w:r>
              <w:rPr>
                <w:b w:val="0"/>
                <w:i/>
                <w:caps w:val="0"/>
                <w:sz w:val="16"/>
                <w:szCs w:val="16"/>
              </w:rPr>
              <w:t>See Note below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703289" w:rsidRDefault="00703289">
            <w:pPr>
              <w:pStyle w:val="Retraitcorpsdetexte2"/>
              <w:ind w:left="0" w:right="539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703289" w:rsidRDefault="00703289" w:rsidP="00C565ED">
            <w:pPr>
              <w:pStyle w:val="Retraitcorpsdetexte2"/>
              <w:ind w:left="0" w:right="-108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RIG EXPERIENCE</w:t>
            </w:r>
          </w:p>
          <w:p w:rsidR="00703289" w:rsidRPr="009F1366" w:rsidRDefault="00703289" w:rsidP="00C565ED">
            <w:pPr>
              <w:pStyle w:val="Retraitcorpsdetexte2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9F1366">
              <w:rPr>
                <w:sz w:val="18"/>
                <w:szCs w:val="18"/>
              </w:rPr>
              <w:t xml:space="preserve">(tick as </w:t>
            </w:r>
            <w:r w:rsidRPr="009F1366">
              <w:rPr>
                <w:rFonts w:ascii="Wingdings 2" w:hAnsi="Wingdings 2"/>
                <w:sz w:val="18"/>
                <w:szCs w:val="18"/>
              </w:rPr>
              <w:t></w:t>
            </w:r>
            <w:r w:rsidRPr="009F1366">
              <w:rPr>
                <w:sz w:val="18"/>
                <w:szCs w:val="18"/>
              </w:rPr>
              <w:t xml:space="preserve"> / x as applicable) </w:t>
            </w:r>
          </w:p>
          <w:p w:rsidR="00703289" w:rsidRDefault="00703289">
            <w:pPr>
              <w:pStyle w:val="Retraitcorpsdetexte2"/>
              <w:ind w:left="0" w:right="539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23555" w:rsidTr="00C23555">
        <w:trPr>
          <w:trHeight w:val="234"/>
        </w:trPr>
        <w:tc>
          <w:tcPr>
            <w:tcW w:w="2347" w:type="dxa"/>
            <w:vMerge w:val="restart"/>
            <w:vAlign w:val="center"/>
          </w:tcPr>
          <w:p w:rsidR="00C23555" w:rsidRPr="0070488A" w:rsidRDefault="00BB1A74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PARAGON M825</w:t>
            </w:r>
          </w:p>
        </w:tc>
        <w:tc>
          <w:tcPr>
            <w:tcW w:w="1352" w:type="dxa"/>
            <w:vMerge w:val="restart"/>
            <w:vAlign w:val="center"/>
          </w:tcPr>
          <w:p w:rsidR="00C23555" w:rsidRPr="0070488A" w:rsidRDefault="00BB1A74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CAMEROON</w:t>
            </w:r>
          </w:p>
        </w:tc>
        <w:tc>
          <w:tcPr>
            <w:tcW w:w="1080" w:type="dxa"/>
            <w:vMerge w:val="restart"/>
            <w:vAlign w:val="center"/>
          </w:tcPr>
          <w:p w:rsidR="00C23555" w:rsidRDefault="005709DC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  <w:p w:rsidR="00BB1A74" w:rsidRPr="0070488A" w:rsidRDefault="00BB1A74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YEAR</w:t>
            </w:r>
          </w:p>
        </w:tc>
        <w:tc>
          <w:tcPr>
            <w:tcW w:w="1800" w:type="dxa"/>
            <w:vMerge w:val="restart"/>
            <w:vAlign w:val="center"/>
          </w:tcPr>
          <w:p w:rsidR="00C23555" w:rsidRPr="0070488A" w:rsidRDefault="00BB1A74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JACK UP</w:t>
            </w:r>
          </w:p>
        </w:tc>
        <w:tc>
          <w:tcPr>
            <w:tcW w:w="1800" w:type="dxa"/>
            <w:vMerge w:val="restart"/>
            <w:vAlign w:val="center"/>
          </w:tcPr>
          <w:p w:rsidR="00C23555" w:rsidRPr="0070488A" w:rsidRDefault="00BB1A74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CO/TO</w:t>
            </w:r>
          </w:p>
        </w:tc>
        <w:tc>
          <w:tcPr>
            <w:tcW w:w="2790" w:type="dxa"/>
            <w:vMerge w:val="restart"/>
            <w:vAlign w:val="center"/>
          </w:tcPr>
          <w:p w:rsidR="00C23555" w:rsidRDefault="00C23555" w:rsidP="00BD2C3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Onshore</w:t>
            </w:r>
          </w:p>
          <w:p w:rsidR="00C23555" w:rsidRDefault="00C23555" w:rsidP="00BD2C3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Offshore</w:t>
            </w:r>
          </w:p>
          <w:p w:rsidR="00C23555" w:rsidRDefault="00C23555" w:rsidP="00BD2C3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u w:val="single"/>
              </w:rPr>
              <w:t>Deepwater</w:t>
            </w:r>
          </w:p>
          <w:p w:rsidR="00C23555" w:rsidRDefault="00C23555" w:rsidP="00BD2C3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Water Depth -  &lt; 2000ft </w:t>
            </w:r>
          </w:p>
          <w:p w:rsidR="00C23555" w:rsidRDefault="00C23555" w:rsidP="00BD2C35">
            <w:pPr>
              <w:pStyle w:val="Retraitcorpsdetexte2"/>
              <w:ind w:left="0" w:right="-1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</w:t>
            </w:r>
            <w:r>
              <w:rPr>
                <w:rFonts w:cs="Arial"/>
                <w:sz w:val="20"/>
              </w:rPr>
              <w:tab/>
              <w:t>&gt;2000ft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3B1609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 w:val="restart"/>
          </w:tcPr>
          <w:p w:rsidR="00C23555" w:rsidRPr="00505980" w:rsidRDefault="00C23555" w:rsidP="00BD2C3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Chrome Experience</w:t>
            </w:r>
          </w:p>
          <w:p w:rsidR="00C23555" w:rsidRDefault="00C23555" w:rsidP="00BD2C3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  <w:u w:val="single"/>
              </w:rPr>
            </w:pPr>
          </w:p>
          <w:p w:rsidR="00C23555" w:rsidRDefault="00C23555" w:rsidP="00BD2C3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Control Line Experience</w:t>
            </w:r>
          </w:p>
          <w:p w:rsidR="00C23555" w:rsidRDefault="00C23555" w:rsidP="00BD2C3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</w:t>
            </w:r>
            <w:r>
              <w:rPr>
                <w:rFonts w:cs="Arial"/>
                <w:sz w:val="20"/>
              </w:rPr>
              <w:tab/>
              <w:t>&lt; 5 lines</w:t>
            </w:r>
          </w:p>
          <w:p w:rsidR="00C23555" w:rsidRDefault="00C23555" w:rsidP="00BD2C35">
            <w:pPr>
              <w:pStyle w:val="Retraitcorpsdetexte2"/>
              <w:ind w:left="0" w:right="-1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  <w:t>&gt; 5 lines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3B1609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33"/>
        </w:trPr>
        <w:tc>
          <w:tcPr>
            <w:tcW w:w="2347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  <w:vAlign w:val="center"/>
          </w:tcPr>
          <w:p w:rsidR="00C23555" w:rsidRDefault="00C23555" w:rsidP="00BD2C3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3B1609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BD2C3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3B1609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33"/>
        </w:trPr>
        <w:tc>
          <w:tcPr>
            <w:tcW w:w="2347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  <w:vAlign w:val="center"/>
          </w:tcPr>
          <w:p w:rsidR="00C23555" w:rsidRDefault="00C23555" w:rsidP="00BD2C3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3B1609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BD2C3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3B1609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33"/>
        </w:trPr>
        <w:tc>
          <w:tcPr>
            <w:tcW w:w="2347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  <w:vAlign w:val="center"/>
          </w:tcPr>
          <w:p w:rsidR="00C23555" w:rsidRDefault="00C23555" w:rsidP="00BD2C3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3B1609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BD2C3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3B1609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33"/>
        </w:trPr>
        <w:tc>
          <w:tcPr>
            <w:tcW w:w="2347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  <w:vAlign w:val="center"/>
          </w:tcPr>
          <w:p w:rsidR="00C23555" w:rsidRDefault="00C23555" w:rsidP="00BD2C3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3B1609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BD2C3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3B1609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C23555" w:rsidTr="00C23555">
        <w:trPr>
          <w:trHeight w:val="221"/>
        </w:trPr>
        <w:tc>
          <w:tcPr>
            <w:tcW w:w="2347" w:type="dxa"/>
            <w:vMerge w:val="restart"/>
            <w:vAlign w:val="center"/>
          </w:tcPr>
          <w:p w:rsidR="00C23555" w:rsidRPr="0070488A" w:rsidRDefault="00BB1A74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EUROIL</w:t>
            </w:r>
          </w:p>
        </w:tc>
        <w:tc>
          <w:tcPr>
            <w:tcW w:w="1352" w:type="dxa"/>
            <w:vMerge w:val="restart"/>
            <w:vAlign w:val="center"/>
          </w:tcPr>
          <w:p w:rsidR="00C23555" w:rsidRPr="0070488A" w:rsidRDefault="00BB1A74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CAMEROON</w:t>
            </w:r>
          </w:p>
        </w:tc>
        <w:tc>
          <w:tcPr>
            <w:tcW w:w="1080" w:type="dxa"/>
            <w:vMerge w:val="restart"/>
            <w:vAlign w:val="center"/>
          </w:tcPr>
          <w:p w:rsidR="00C23555" w:rsidRPr="0070488A" w:rsidRDefault="003C2E64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BB1A74">
              <w:rPr>
                <w:rFonts w:cs="Arial"/>
                <w:sz w:val="18"/>
                <w:szCs w:val="18"/>
              </w:rPr>
              <w:t>YEARS</w:t>
            </w:r>
          </w:p>
        </w:tc>
        <w:tc>
          <w:tcPr>
            <w:tcW w:w="1800" w:type="dxa"/>
            <w:vMerge w:val="restart"/>
            <w:vAlign w:val="center"/>
          </w:tcPr>
          <w:p w:rsidR="00C23555" w:rsidRPr="0070488A" w:rsidRDefault="00B245E0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LAND RIG</w:t>
            </w:r>
          </w:p>
        </w:tc>
        <w:tc>
          <w:tcPr>
            <w:tcW w:w="1800" w:type="dxa"/>
            <w:vMerge w:val="restart"/>
            <w:vAlign w:val="center"/>
          </w:tcPr>
          <w:p w:rsidR="00C23555" w:rsidRPr="0070488A" w:rsidRDefault="00BB1A74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</w:t>
            </w:r>
          </w:p>
        </w:tc>
        <w:tc>
          <w:tcPr>
            <w:tcW w:w="2790" w:type="dxa"/>
            <w:vMerge w:val="restart"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Onshore      </w:t>
            </w: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Offshore</w:t>
            </w: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 xml:space="preserve">Deepwater </w:t>
            </w: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Water Depth -  &lt; 2000ft </w:t>
            </w: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&gt;2000ft</w:t>
            </w:r>
          </w:p>
        </w:tc>
        <w:tc>
          <w:tcPr>
            <w:tcW w:w="720" w:type="dxa"/>
            <w:vAlign w:val="center"/>
          </w:tcPr>
          <w:p w:rsidR="00C23555" w:rsidRDefault="00C23555" w:rsidP="00556BFD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 w:val="restart"/>
          </w:tcPr>
          <w:p w:rsidR="00C23555" w:rsidRPr="00505980" w:rsidRDefault="00C23555" w:rsidP="006F7936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Chrome Experience</w:t>
            </w:r>
          </w:p>
          <w:p w:rsidR="00C23555" w:rsidRDefault="00C23555" w:rsidP="006F7936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  <w:u w:val="single"/>
              </w:rPr>
            </w:pPr>
          </w:p>
          <w:p w:rsidR="00C23555" w:rsidRDefault="00C23555" w:rsidP="006F7936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Control Line Experience</w:t>
            </w:r>
          </w:p>
          <w:p w:rsidR="00C23555" w:rsidRDefault="00C23555" w:rsidP="006F7936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</w:t>
            </w:r>
            <w:r>
              <w:rPr>
                <w:rFonts w:cs="Arial"/>
                <w:sz w:val="20"/>
              </w:rPr>
              <w:tab/>
              <w:t>&lt; 5 lines</w:t>
            </w:r>
          </w:p>
          <w:p w:rsidR="00C23555" w:rsidRDefault="00C23555" w:rsidP="006F793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</w:t>
            </w:r>
            <w:r>
              <w:rPr>
                <w:rFonts w:cs="Arial"/>
                <w:sz w:val="20"/>
              </w:rPr>
              <w:tab/>
              <w:t>&gt; 5 lines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556BFD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19"/>
        </w:trPr>
        <w:tc>
          <w:tcPr>
            <w:tcW w:w="2347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23555" w:rsidRDefault="00C23555" w:rsidP="00556BFD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6F7936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556BFD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19"/>
        </w:trPr>
        <w:tc>
          <w:tcPr>
            <w:tcW w:w="2347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23555" w:rsidRDefault="00C23555" w:rsidP="00556BFD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6F7936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556BFD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19"/>
        </w:trPr>
        <w:tc>
          <w:tcPr>
            <w:tcW w:w="2347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23555" w:rsidRDefault="00C23555" w:rsidP="00556BFD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6F7936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556BFD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19"/>
        </w:trPr>
        <w:tc>
          <w:tcPr>
            <w:tcW w:w="2347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23555" w:rsidRDefault="00C23555" w:rsidP="00556BFD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6F7936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556BFD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C23555" w:rsidTr="00C23555">
        <w:trPr>
          <w:trHeight w:val="240"/>
        </w:trPr>
        <w:tc>
          <w:tcPr>
            <w:tcW w:w="2347" w:type="dxa"/>
            <w:vMerge w:val="restart"/>
            <w:vAlign w:val="center"/>
          </w:tcPr>
          <w:p w:rsidR="00C23555" w:rsidRPr="0070488A" w:rsidRDefault="00BB1A74" w:rsidP="00983374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NOBLE ENERG</w:t>
            </w:r>
            <w:r w:rsidR="00983374"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1352" w:type="dxa"/>
            <w:vMerge w:val="restart"/>
            <w:vAlign w:val="center"/>
          </w:tcPr>
          <w:p w:rsidR="00C23555" w:rsidRPr="0070488A" w:rsidRDefault="00BB1A74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CAMEROON</w:t>
            </w:r>
          </w:p>
        </w:tc>
        <w:tc>
          <w:tcPr>
            <w:tcW w:w="1080" w:type="dxa"/>
            <w:vMerge w:val="restart"/>
            <w:vAlign w:val="center"/>
          </w:tcPr>
          <w:p w:rsidR="00C23555" w:rsidRPr="0070488A" w:rsidRDefault="003C2E64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BB1A74">
              <w:rPr>
                <w:rFonts w:cs="Arial"/>
                <w:sz w:val="18"/>
                <w:szCs w:val="18"/>
              </w:rPr>
              <w:t>YEARS</w:t>
            </w:r>
          </w:p>
        </w:tc>
        <w:tc>
          <w:tcPr>
            <w:tcW w:w="1800" w:type="dxa"/>
            <w:vMerge w:val="restart"/>
            <w:vAlign w:val="center"/>
          </w:tcPr>
          <w:p w:rsidR="00C23555" w:rsidRPr="0070488A" w:rsidRDefault="00071637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JACK UP</w:t>
            </w:r>
          </w:p>
        </w:tc>
        <w:tc>
          <w:tcPr>
            <w:tcW w:w="1800" w:type="dxa"/>
            <w:vMerge w:val="restart"/>
            <w:vAlign w:val="center"/>
          </w:tcPr>
          <w:p w:rsidR="00C23555" w:rsidRPr="0070488A" w:rsidRDefault="00BB1A74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</w:t>
            </w:r>
          </w:p>
        </w:tc>
        <w:tc>
          <w:tcPr>
            <w:tcW w:w="2790" w:type="dxa"/>
            <w:vMerge w:val="restart"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Onshore      </w:t>
            </w: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Offshore</w:t>
            </w: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 xml:space="preserve">Deepwater </w:t>
            </w: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Water Depth -  &lt; 2000ft </w:t>
            </w: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&gt;2000ft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3B1609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 w:val="restart"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Chrome Experience</w:t>
            </w: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Control Line Experience</w:t>
            </w: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&lt; 5 lines</w:t>
            </w: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&gt; 5 lines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6F7936">
            <w:pPr>
              <w:pStyle w:val="Retraitcorpsdetexte2"/>
              <w:ind w:left="0" w:right="-108" w:firstLine="0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40"/>
        </w:trPr>
        <w:tc>
          <w:tcPr>
            <w:tcW w:w="2347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3B1609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6F7936">
            <w:pPr>
              <w:pStyle w:val="Retraitcorpsdetexte2"/>
              <w:ind w:left="0" w:right="-108" w:firstLine="0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40"/>
        </w:trPr>
        <w:tc>
          <w:tcPr>
            <w:tcW w:w="2347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3B1609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6F7936">
            <w:pPr>
              <w:pStyle w:val="Retraitcorpsdetexte2"/>
              <w:ind w:left="0" w:right="-108" w:firstLine="0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40"/>
        </w:trPr>
        <w:tc>
          <w:tcPr>
            <w:tcW w:w="2347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3B1609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6F7936">
            <w:pPr>
              <w:pStyle w:val="Retraitcorpsdetexte2"/>
              <w:ind w:left="0" w:right="-108" w:firstLine="0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40"/>
        </w:trPr>
        <w:tc>
          <w:tcPr>
            <w:tcW w:w="2347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3B1609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6F7936">
            <w:pPr>
              <w:pStyle w:val="Retraitcorpsdetexte2"/>
              <w:ind w:left="0" w:right="-108" w:firstLine="0"/>
              <w:rPr>
                <w:rFonts w:cs="Arial"/>
                <w:sz w:val="20"/>
              </w:rPr>
            </w:pPr>
          </w:p>
        </w:tc>
      </w:tr>
      <w:tr w:rsidR="00C23555" w:rsidTr="00C23555">
        <w:trPr>
          <w:trHeight w:val="247"/>
        </w:trPr>
        <w:tc>
          <w:tcPr>
            <w:tcW w:w="2347" w:type="dxa"/>
            <w:vMerge w:val="restart"/>
            <w:vAlign w:val="center"/>
          </w:tcPr>
          <w:p w:rsidR="00C23555" w:rsidRPr="0070488A" w:rsidRDefault="00BB1A74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ATWOOD AURORA</w:t>
            </w:r>
          </w:p>
        </w:tc>
        <w:tc>
          <w:tcPr>
            <w:tcW w:w="1352" w:type="dxa"/>
            <w:vMerge w:val="restart"/>
            <w:vAlign w:val="center"/>
          </w:tcPr>
          <w:p w:rsidR="00C23555" w:rsidRPr="0070488A" w:rsidRDefault="00BB1A74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CAMEROON</w:t>
            </w:r>
          </w:p>
        </w:tc>
        <w:tc>
          <w:tcPr>
            <w:tcW w:w="1080" w:type="dxa"/>
            <w:vMerge w:val="restart"/>
            <w:vAlign w:val="center"/>
          </w:tcPr>
          <w:p w:rsidR="00C23555" w:rsidRPr="0070488A" w:rsidRDefault="003C2E64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BB1A74">
              <w:rPr>
                <w:rFonts w:cs="Arial"/>
                <w:sz w:val="18"/>
                <w:szCs w:val="18"/>
              </w:rPr>
              <w:t>YEARS</w:t>
            </w:r>
          </w:p>
        </w:tc>
        <w:tc>
          <w:tcPr>
            <w:tcW w:w="1800" w:type="dxa"/>
            <w:vMerge w:val="restart"/>
            <w:vAlign w:val="center"/>
          </w:tcPr>
          <w:p w:rsidR="00C23555" w:rsidRPr="0070488A" w:rsidRDefault="00BB1A74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JACK UP</w:t>
            </w:r>
          </w:p>
        </w:tc>
        <w:tc>
          <w:tcPr>
            <w:tcW w:w="1800" w:type="dxa"/>
            <w:vMerge w:val="restart"/>
            <w:vAlign w:val="center"/>
          </w:tcPr>
          <w:p w:rsidR="00C23555" w:rsidRPr="0070488A" w:rsidRDefault="00BB1A74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CO/TO</w:t>
            </w:r>
          </w:p>
        </w:tc>
        <w:tc>
          <w:tcPr>
            <w:tcW w:w="2790" w:type="dxa"/>
            <w:vMerge w:val="restart"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Onshore      </w:t>
            </w: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Offshore</w:t>
            </w: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 xml:space="preserve">Deepwater </w:t>
            </w: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Water Depth -  &lt; 2000ft </w:t>
            </w: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&gt;2000ft</w:t>
            </w:r>
          </w:p>
        </w:tc>
        <w:tc>
          <w:tcPr>
            <w:tcW w:w="720" w:type="dxa"/>
            <w:vAlign w:val="center"/>
          </w:tcPr>
          <w:p w:rsidR="00C23555" w:rsidRDefault="00C23555" w:rsidP="00E248A2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 w:val="restart"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Chrome Experience</w:t>
            </w: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  <w:u w:val="single"/>
              </w:rPr>
            </w:pP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Control Line Experience</w:t>
            </w: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&lt; 5 lines</w:t>
            </w:r>
          </w:p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&gt; 5 lines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E248A2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44"/>
        </w:trPr>
        <w:tc>
          <w:tcPr>
            <w:tcW w:w="2347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23555" w:rsidRDefault="00C23555" w:rsidP="00E248A2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E248A2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44"/>
        </w:trPr>
        <w:tc>
          <w:tcPr>
            <w:tcW w:w="2347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23555" w:rsidRDefault="00C23555" w:rsidP="00E248A2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E248A2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44"/>
        </w:trPr>
        <w:tc>
          <w:tcPr>
            <w:tcW w:w="2347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23555" w:rsidRDefault="00C23555" w:rsidP="00E248A2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E248A2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44"/>
        </w:trPr>
        <w:tc>
          <w:tcPr>
            <w:tcW w:w="2347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70488A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70488A" w:rsidRDefault="00C23555" w:rsidP="00222E14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23555" w:rsidRDefault="00C23555" w:rsidP="00E248A2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9F1366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E248A2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A25BC7" w:rsidTr="00C23555">
        <w:trPr>
          <w:trHeight w:val="227"/>
        </w:trPr>
        <w:tc>
          <w:tcPr>
            <w:tcW w:w="2347" w:type="dxa"/>
            <w:vMerge w:val="restart"/>
            <w:vAlign w:val="center"/>
          </w:tcPr>
          <w:p w:rsidR="00A25BC7" w:rsidRPr="0070488A" w:rsidRDefault="00A25BC7" w:rsidP="00F62A90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PARAGON M825</w:t>
            </w:r>
          </w:p>
        </w:tc>
        <w:tc>
          <w:tcPr>
            <w:tcW w:w="1352" w:type="dxa"/>
            <w:vMerge w:val="restart"/>
            <w:vAlign w:val="center"/>
          </w:tcPr>
          <w:p w:rsidR="00A25BC7" w:rsidRPr="0070488A" w:rsidRDefault="00A25BC7" w:rsidP="00F62A9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CAMEROON</w:t>
            </w:r>
          </w:p>
        </w:tc>
        <w:tc>
          <w:tcPr>
            <w:tcW w:w="1080" w:type="dxa"/>
            <w:vMerge w:val="restart"/>
            <w:vAlign w:val="center"/>
          </w:tcPr>
          <w:p w:rsidR="00A25BC7" w:rsidRPr="0070488A" w:rsidRDefault="00A25BC7" w:rsidP="00F62A9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1YEAR</w:t>
            </w:r>
          </w:p>
        </w:tc>
        <w:tc>
          <w:tcPr>
            <w:tcW w:w="1800" w:type="dxa"/>
            <w:vMerge w:val="restart"/>
            <w:vAlign w:val="center"/>
          </w:tcPr>
          <w:p w:rsidR="00A25BC7" w:rsidRPr="0070488A" w:rsidRDefault="00A25BC7" w:rsidP="00F62A90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JACK UP</w:t>
            </w:r>
          </w:p>
        </w:tc>
        <w:tc>
          <w:tcPr>
            <w:tcW w:w="1800" w:type="dxa"/>
            <w:vMerge w:val="restart"/>
            <w:vAlign w:val="center"/>
          </w:tcPr>
          <w:p w:rsidR="00A25BC7" w:rsidRPr="0070488A" w:rsidRDefault="00A25BC7" w:rsidP="00F62A90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CO/TO</w:t>
            </w:r>
          </w:p>
        </w:tc>
        <w:tc>
          <w:tcPr>
            <w:tcW w:w="2790" w:type="dxa"/>
            <w:vMerge w:val="restart"/>
          </w:tcPr>
          <w:p w:rsidR="00A25BC7" w:rsidRDefault="00A25BC7" w:rsidP="00E575F7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Onshore      </w:t>
            </w:r>
          </w:p>
          <w:p w:rsidR="00A25BC7" w:rsidRDefault="00A25BC7" w:rsidP="00E575F7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Offshore</w:t>
            </w:r>
          </w:p>
          <w:p w:rsidR="00A25BC7" w:rsidRDefault="00A25BC7" w:rsidP="00E575F7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 xml:space="preserve">Deepwater </w:t>
            </w:r>
          </w:p>
          <w:p w:rsidR="00A25BC7" w:rsidRDefault="00A25BC7" w:rsidP="00E575F7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Water Depth -  &lt; 2000ft </w:t>
            </w:r>
          </w:p>
          <w:p w:rsidR="00A25BC7" w:rsidRDefault="00A25BC7" w:rsidP="00E575F7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&gt;2000ft</w:t>
            </w:r>
          </w:p>
        </w:tc>
        <w:tc>
          <w:tcPr>
            <w:tcW w:w="720" w:type="dxa"/>
            <w:vAlign w:val="center"/>
          </w:tcPr>
          <w:p w:rsidR="00A25BC7" w:rsidRDefault="00A25BC7" w:rsidP="00BF1153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 w:val="restart"/>
          </w:tcPr>
          <w:p w:rsidR="00A25BC7" w:rsidRDefault="00A25BC7" w:rsidP="00E575F7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Chrome Experience</w:t>
            </w:r>
          </w:p>
          <w:p w:rsidR="00A25BC7" w:rsidRDefault="00A25BC7" w:rsidP="00E575F7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  <w:u w:val="single"/>
              </w:rPr>
            </w:pPr>
          </w:p>
          <w:p w:rsidR="00A25BC7" w:rsidRDefault="00A25BC7" w:rsidP="00E575F7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Control Line Experience</w:t>
            </w:r>
          </w:p>
          <w:p w:rsidR="00A25BC7" w:rsidRDefault="00A25BC7" w:rsidP="00E575F7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&lt; 5 lines</w:t>
            </w:r>
          </w:p>
          <w:p w:rsidR="00A25BC7" w:rsidRDefault="00A25BC7" w:rsidP="00E575F7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&gt; 5 lines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25BC7" w:rsidRDefault="00A25BC7" w:rsidP="00BF1153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26"/>
        </w:trPr>
        <w:tc>
          <w:tcPr>
            <w:tcW w:w="2347" w:type="dxa"/>
            <w:vMerge/>
            <w:vAlign w:val="center"/>
          </w:tcPr>
          <w:p w:rsidR="00C23555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20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3D6DC0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3D6DC0" w:rsidRDefault="00C23555" w:rsidP="00222E14">
            <w:pPr>
              <w:pStyle w:val="Retraitcorpsdetexte2"/>
              <w:ind w:left="0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3D6DC0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3D6DC0" w:rsidRDefault="00C23555" w:rsidP="00222E14">
            <w:pPr>
              <w:pStyle w:val="Retraitcorpsdetexte2"/>
              <w:ind w:left="-99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2790" w:type="dxa"/>
            <w:vMerge/>
          </w:tcPr>
          <w:p w:rsidR="00C23555" w:rsidRDefault="00C23555" w:rsidP="00E575F7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23555" w:rsidRDefault="00C23555" w:rsidP="00BF1153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E575F7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BF1153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26"/>
        </w:trPr>
        <w:tc>
          <w:tcPr>
            <w:tcW w:w="2347" w:type="dxa"/>
            <w:vMerge/>
            <w:vAlign w:val="center"/>
          </w:tcPr>
          <w:p w:rsidR="00C23555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20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3D6DC0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3D6DC0" w:rsidRDefault="00C23555" w:rsidP="00222E14">
            <w:pPr>
              <w:pStyle w:val="Retraitcorpsdetexte2"/>
              <w:ind w:left="0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3D6DC0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3D6DC0" w:rsidRDefault="00C23555" w:rsidP="00222E14">
            <w:pPr>
              <w:pStyle w:val="Retraitcorpsdetexte2"/>
              <w:ind w:left="-99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2790" w:type="dxa"/>
            <w:vMerge/>
          </w:tcPr>
          <w:p w:rsidR="00C23555" w:rsidRDefault="00C23555" w:rsidP="00E575F7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23555" w:rsidRDefault="00C23555" w:rsidP="00BF1153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E575F7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BF1153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26"/>
        </w:trPr>
        <w:tc>
          <w:tcPr>
            <w:tcW w:w="2347" w:type="dxa"/>
            <w:vMerge/>
            <w:vAlign w:val="center"/>
          </w:tcPr>
          <w:p w:rsidR="00C23555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20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3D6DC0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3D6DC0" w:rsidRDefault="00C23555" w:rsidP="00222E14">
            <w:pPr>
              <w:pStyle w:val="Retraitcorpsdetexte2"/>
              <w:ind w:left="0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3D6DC0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3D6DC0" w:rsidRDefault="00C23555" w:rsidP="00222E14">
            <w:pPr>
              <w:pStyle w:val="Retraitcorpsdetexte2"/>
              <w:ind w:left="-99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2790" w:type="dxa"/>
            <w:vMerge/>
          </w:tcPr>
          <w:p w:rsidR="00C23555" w:rsidRDefault="00C23555" w:rsidP="00E575F7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23555" w:rsidRDefault="00C23555" w:rsidP="00BF1153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E575F7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BF1153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C23555" w:rsidTr="00A947D5">
        <w:trPr>
          <w:trHeight w:val="226"/>
        </w:trPr>
        <w:tc>
          <w:tcPr>
            <w:tcW w:w="2347" w:type="dxa"/>
            <w:vMerge/>
            <w:vAlign w:val="center"/>
          </w:tcPr>
          <w:p w:rsidR="00C23555" w:rsidRDefault="00C23555" w:rsidP="003D6DC0">
            <w:pPr>
              <w:pStyle w:val="Retraitcorpsdetexte2"/>
              <w:ind w:left="-9" w:right="-20" w:hanging="9"/>
              <w:jc w:val="center"/>
              <w:rPr>
                <w:rFonts w:cs="Arial"/>
                <w:sz w:val="20"/>
              </w:rPr>
            </w:pPr>
          </w:p>
        </w:tc>
        <w:tc>
          <w:tcPr>
            <w:tcW w:w="1352" w:type="dxa"/>
            <w:vMerge/>
            <w:vAlign w:val="center"/>
          </w:tcPr>
          <w:p w:rsidR="00C23555" w:rsidRPr="003D6DC0" w:rsidRDefault="00C23555" w:rsidP="003D6DC0">
            <w:pPr>
              <w:pStyle w:val="Retraitcorpsdetexte2"/>
              <w:ind w:left="0" w:right="-18" w:firstLine="0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C23555" w:rsidRPr="003D6DC0" w:rsidRDefault="00C23555" w:rsidP="00222E14">
            <w:pPr>
              <w:pStyle w:val="Retraitcorpsdetexte2"/>
              <w:ind w:left="0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3D6DC0" w:rsidRDefault="00C23555" w:rsidP="00222E14">
            <w:pPr>
              <w:pStyle w:val="Retraitcorpsdetexte2"/>
              <w:ind w:left="9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C23555" w:rsidRPr="003D6DC0" w:rsidRDefault="00C23555" w:rsidP="00222E14">
            <w:pPr>
              <w:pStyle w:val="Retraitcorpsdetexte2"/>
              <w:ind w:left="-99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2790" w:type="dxa"/>
            <w:vMerge/>
          </w:tcPr>
          <w:p w:rsidR="00C23555" w:rsidRDefault="00C23555" w:rsidP="00E575F7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C23555" w:rsidRDefault="00C23555" w:rsidP="00BF1153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C23555" w:rsidRDefault="00C23555" w:rsidP="00E575F7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23555" w:rsidRDefault="00C23555" w:rsidP="00BF1153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</w:tbl>
    <w:p w:rsidR="00703289" w:rsidRDefault="00883717">
      <w:pPr>
        <w:pStyle w:val="Retraitcorpsdetexte2"/>
        <w:ind w:left="-180" w:right="539" w:firstLine="0"/>
        <w:jc w:val="left"/>
        <w:rPr>
          <w:rFonts w:cs="Arial"/>
          <w:sz w:val="20"/>
        </w:rPr>
      </w:pPr>
      <w:r>
        <w:rPr>
          <w:rFonts w:cs="Arial"/>
          <w:b/>
          <w:sz w:val="20"/>
        </w:rPr>
        <w:t>Note</w:t>
      </w:r>
      <w:r w:rsidR="00703289">
        <w:rPr>
          <w:rFonts w:cs="Arial"/>
          <w:b/>
          <w:sz w:val="20"/>
        </w:rPr>
        <w:t>: Technical Supervisor (TS), Tong Operator (TO), Computer Operator (CO), Stab Operator (SO), Base Supervisor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="00703289">
        <w:rPr>
          <w:rFonts w:cs="Arial"/>
          <w:b/>
          <w:sz w:val="20"/>
        </w:rPr>
        <w:t xml:space="preserve"> (BS</w:t>
      </w:r>
      <w:r w:rsidR="00703289">
        <w:rPr>
          <w:rFonts w:cs="Arial"/>
          <w:sz w:val="20"/>
        </w:rPr>
        <w:t>)</w:t>
      </w:r>
    </w:p>
    <w:p w:rsidR="00883717" w:rsidRDefault="00883717">
      <w:pPr>
        <w:pStyle w:val="Retraitcorpsdetexte2"/>
        <w:ind w:left="-180" w:right="539" w:firstLine="0"/>
        <w:jc w:val="left"/>
        <w:rPr>
          <w:rFonts w:cs="Arial"/>
          <w:sz w:val="20"/>
        </w:rPr>
      </w:pPr>
    </w:p>
    <w:p w:rsidR="001D5FE8" w:rsidRDefault="001D5FE8">
      <w:pPr>
        <w:pStyle w:val="Retraitcorpsdetexte2"/>
        <w:ind w:left="-180" w:right="539" w:firstLine="0"/>
        <w:jc w:val="left"/>
        <w:rPr>
          <w:rFonts w:cs="Arial"/>
          <w:sz w:val="20"/>
        </w:rPr>
      </w:pPr>
    </w:p>
    <w:p w:rsidR="00481802" w:rsidRDefault="00481802">
      <w:pPr>
        <w:pStyle w:val="Retraitcorpsdetexte2"/>
        <w:ind w:left="-180" w:right="539" w:firstLine="0"/>
        <w:jc w:val="left"/>
        <w:rPr>
          <w:rFonts w:cs="Arial"/>
          <w:sz w:val="20"/>
        </w:rPr>
      </w:pPr>
    </w:p>
    <w:p w:rsidR="001D5FE8" w:rsidRDefault="001D5FE8">
      <w:pPr>
        <w:pStyle w:val="Retraitcorpsdetexte2"/>
        <w:ind w:left="-180" w:right="539" w:firstLine="0"/>
        <w:jc w:val="left"/>
        <w:rPr>
          <w:rFonts w:cs="Arial"/>
          <w:sz w:val="20"/>
        </w:rPr>
      </w:pPr>
    </w:p>
    <w:tbl>
      <w:tblPr>
        <w:tblW w:w="15219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1352"/>
        <w:gridCol w:w="1080"/>
        <w:gridCol w:w="1800"/>
        <w:gridCol w:w="1800"/>
        <w:gridCol w:w="2790"/>
        <w:gridCol w:w="720"/>
        <w:gridCol w:w="2610"/>
        <w:gridCol w:w="720"/>
      </w:tblGrid>
      <w:tr w:rsidR="00BD73D2" w:rsidTr="0021517F">
        <w:trPr>
          <w:trHeight w:val="436"/>
        </w:trPr>
        <w:tc>
          <w:tcPr>
            <w:tcW w:w="2347" w:type="dxa"/>
            <w:shd w:val="clear" w:color="auto" w:fill="D9D9D9"/>
            <w:vAlign w:val="center"/>
          </w:tcPr>
          <w:p w:rsidR="00BD73D2" w:rsidRDefault="00BD73D2" w:rsidP="00A947D5">
            <w:pPr>
              <w:pStyle w:val="Titr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NAME OF </w:t>
            </w:r>
            <w:smartTag w:uri="urn:schemas-microsoft-com:office:smarttags" w:element="stockticker">
              <w:r>
                <w:rPr>
                  <w:sz w:val="18"/>
                  <w:szCs w:val="18"/>
                </w:rPr>
                <w:t>rig</w:t>
              </w:r>
            </w:smartTag>
            <w:r>
              <w:rPr>
                <w:sz w:val="18"/>
                <w:szCs w:val="18"/>
              </w:rPr>
              <w:t xml:space="preserve"> OPERATOR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BD73D2" w:rsidRDefault="00BD73D2" w:rsidP="00A947D5">
            <w:pPr>
              <w:pStyle w:val="Titr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BD73D2" w:rsidRDefault="00BD73D2" w:rsidP="00A947D5">
            <w:pPr>
              <w:pStyle w:val="Titr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D73D2" w:rsidRDefault="00BD73D2" w:rsidP="00A947D5">
            <w:pPr>
              <w:pStyle w:val="Titr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 NAME &amp; TYPE</w:t>
            </w:r>
          </w:p>
          <w:p w:rsidR="00BD73D2" w:rsidRDefault="00BD73D2" w:rsidP="00A947D5">
            <w:pPr>
              <w:pStyle w:val="Titr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(Land Rig, Workover rig etc.)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D73D2" w:rsidRDefault="00BD73D2" w:rsidP="00A947D5">
            <w:pPr>
              <w:pStyle w:val="Titr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</w:t>
            </w:r>
          </w:p>
          <w:p w:rsidR="00BD73D2" w:rsidRDefault="00BD73D2" w:rsidP="00A947D5">
            <w:pPr>
              <w:pStyle w:val="Titre"/>
              <w:rPr>
                <w:b w:val="0"/>
                <w:i/>
                <w:caps w:val="0"/>
                <w:sz w:val="16"/>
                <w:szCs w:val="16"/>
              </w:rPr>
            </w:pPr>
            <w:r>
              <w:rPr>
                <w:b w:val="0"/>
                <w:i/>
                <w:caps w:val="0"/>
                <w:sz w:val="16"/>
                <w:szCs w:val="16"/>
              </w:rPr>
              <w:t>See Note below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:rsidR="00BD73D2" w:rsidRDefault="00BD73D2" w:rsidP="00A947D5">
            <w:pPr>
              <w:pStyle w:val="Retraitcorpsdetexte2"/>
              <w:ind w:left="0" w:right="539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RIG EXPERIENCE</w:t>
            </w:r>
          </w:p>
          <w:p w:rsidR="00BD73D2" w:rsidRPr="009F1366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9F1366">
              <w:rPr>
                <w:sz w:val="18"/>
                <w:szCs w:val="18"/>
              </w:rPr>
              <w:t xml:space="preserve">(tick as </w:t>
            </w:r>
            <w:r w:rsidRPr="009F1366">
              <w:rPr>
                <w:rFonts w:ascii="Wingdings 2" w:hAnsi="Wingdings 2"/>
                <w:sz w:val="18"/>
                <w:szCs w:val="18"/>
              </w:rPr>
              <w:t></w:t>
            </w:r>
            <w:r w:rsidRPr="009F1366">
              <w:rPr>
                <w:sz w:val="18"/>
                <w:szCs w:val="18"/>
              </w:rPr>
              <w:t xml:space="preserve"> / x as applicable) </w:t>
            </w:r>
          </w:p>
          <w:p w:rsidR="00BD73D2" w:rsidRDefault="00BD73D2" w:rsidP="00A947D5">
            <w:pPr>
              <w:pStyle w:val="Retraitcorpsdetexte2"/>
              <w:ind w:left="0" w:right="539"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D73D2" w:rsidTr="00A947D5">
        <w:trPr>
          <w:trHeight w:val="234"/>
        </w:trPr>
        <w:tc>
          <w:tcPr>
            <w:tcW w:w="2347" w:type="dxa"/>
            <w:vMerge w:val="restart"/>
            <w:vAlign w:val="center"/>
          </w:tcPr>
          <w:p w:rsidR="00BD73D2" w:rsidRPr="0070488A" w:rsidRDefault="00983374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PARAGON M825</w:t>
            </w:r>
          </w:p>
        </w:tc>
        <w:tc>
          <w:tcPr>
            <w:tcW w:w="1352" w:type="dxa"/>
            <w:vMerge w:val="restart"/>
            <w:vAlign w:val="center"/>
          </w:tcPr>
          <w:p w:rsidR="00BD73D2" w:rsidRPr="0070488A" w:rsidRDefault="003C2E64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CAMEROON</w:t>
            </w:r>
          </w:p>
        </w:tc>
        <w:tc>
          <w:tcPr>
            <w:tcW w:w="1080" w:type="dxa"/>
            <w:vMerge w:val="restart"/>
            <w:vAlign w:val="center"/>
          </w:tcPr>
          <w:p w:rsidR="00BD73D2" w:rsidRPr="0070488A" w:rsidRDefault="003C2E64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1YEAR</w:t>
            </w:r>
          </w:p>
        </w:tc>
        <w:tc>
          <w:tcPr>
            <w:tcW w:w="1800" w:type="dxa"/>
            <w:vMerge w:val="restart"/>
            <w:vAlign w:val="center"/>
          </w:tcPr>
          <w:p w:rsidR="00BD73D2" w:rsidRPr="0070488A" w:rsidRDefault="003C2E64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JACK UP</w:t>
            </w:r>
          </w:p>
        </w:tc>
        <w:tc>
          <w:tcPr>
            <w:tcW w:w="1800" w:type="dxa"/>
            <w:vMerge w:val="restart"/>
            <w:vAlign w:val="center"/>
          </w:tcPr>
          <w:p w:rsidR="00BD73D2" w:rsidRPr="0070488A" w:rsidRDefault="003C2E64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CO/TO</w:t>
            </w:r>
          </w:p>
        </w:tc>
        <w:tc>
          <w:tcPr>
            <w:tcW w:w="2790" w:type="dxa"/>
            <w:vMerge w:val="restart"/>
            <w:vAlign w:val="center"/>
          </w:tcPr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Onshore</w:t>
            </w:r>
          </w:p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Offshore</w:t>
            </w:r>
          </w:p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u w:val="single"/>
              </w:rPr>
              <w:t>Deepwater</w:t>
            </w:r>
          </w:p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Water Depth -  &lt; 2000ft </w:t>
            </w:r>
          </w:p>
          <w:p w:rsidR="00BD73D2" w:rsidRDefault="00BD73D2" w:rsidP="00A947D5">
            <w:pPr>
              <w:pStyle w:val="Retraitcorpsdetexte2"/>
              <w:ind w:left="0" w:right="-1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</w:t>
            </w:r>
            <w:r>
              <w:rPr>
                <w:rFonts w:cs="Arial"/>
                <w:sz w:val="20"/>
              </w:rPr>
              <w:tab/>
              <w:t>&gt;2000ft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 w:val="restart"/>
          </w:tcPr>
          <w:p w:rsidR="00BD73D2" w:rsidRPr="00505980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Chrome Experience</w:t>
            </w:r>
          </w:p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  <w:u w:val="single"/>
              </w:rPr>
            </w:pPr>
          </w:p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Control Line Experience</w:t>
            </w:r>
          </w:p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</w:t>
            </w:r>
            <w:r>
              <w:rPr>
                <w:rFonts w:cs="Arial"/>
                <w:sz w:val="20"/>
              </w:rPr>
              <w:tab/>
              <w:t>&lt; 5 lines</w:t>
            </w:r>
          </w:p>
          <w:p w:rsidR="00BD73D2" w:rsidRDefault="00BD73D2" w:rsidP="00A947D5">
            <w:pPr>
              <w:pStyle w:val="Retraitcorpsdetexte2"/>
              <w:ind w:left="0" w:right="-18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  <w:t>&gt; 5 lines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33"/>
        </w:trPr>
        <w:tc>
          <w:tcPr>
            <w:tcW w:w="2347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  <w:vAlign w:val="center"/>
          </w:tcPr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33"/>
        </w:trPr>
        <w:tc>
          <w:tcPr>
            <w:tcW w:w="2347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  <w:vAlign w:val="center"/>
          </w:tcPr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33"/>
        </w:trPr>
        <w:tc>
          <w:tcPr>
            <w:tcW w:w="2347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  <w:vAlign w:val="center"/>
          </w:tcPr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33"/>
        </w:trPr>
        <w:tc>
          <w:tcPr>
            <w:tcW w:w="2347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  <w:vAlign w:val="center"/>
          </w:tcPr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21"/>
        </w:trPr>
        <w:tc>
          <w:tcPr>
            <w:tcW w:w="2347" w:type="dxa"/>
            <w:vMerge w:val="restart"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BD73D2" w:rsidRPr="0070488A" w:rsidRDefault="00BD73D2" w:rsidP="007C7F6A">
            <w:pPr>
              <w:pStyle w:val="Retraitcorpsdetexte2"/>
              <w:ind w:left="0" w:right="-18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D73D2" w:rsidRPr="0070488A" w:rsidRDefault="00BD73D2" w:rsidP="007C7F6A">
            <w:pPr>
              <w:pStyle w:val="Retraitcorpsdetexte2"/>
              <w:ind w:left="0" w:right="-18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 w:val="restart"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Onshore      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Offshore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 xml:space="preserve">Deepwater 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Water Depth -  &lt; 2000ft 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&gt;2000ft</w:t>
            </w:r>
          </w:p>
        </w:tc>
        <w:tc>
          <w:tcPr>
            <w:tcW w:w="720" w:type="dxa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 w:val="restart"/>
          </w:tcPr>
          <w:p w:rsidR="00BD73D2" w:rsidRPr="00505980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Chrome Experience</w:t>
            </w:r>
          </w:p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  <w:u w:val="single"/>
              </w:rPr>
            </w:pPr>
          </w:p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Control Line Experience</w:t>
            </w:r>
          </w:p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</w:t>
            </w:r>
            <w:r>
              <w:rPr>
                <w:rFonts w:cs="Arial"/>
                <w:sz w:val="20"/>
              </w:rPr>
              <w:tab/>
              <w:t>&lt; 5 lines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</w:t>
            </w:r>
            <w:r>
              <w:rPr>
                <w:rFonts w:cs="Arial"/>
                <w:sz w:val="20"/>
              </w:rPr>
              <w:tab/>
              <w:t>&gt; 5 lines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19"/>
        </w:trPr>
        <w:tc>
          <w:tcPr>
            <w:tcW w:w="2347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19"/>
        </w:trPr>
        <w:tc>
          <w:tcPr>
            <w:tcW w:w="2347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19"/>
        </w:trPr>
        <w:tc>
          <w:tcPr>
            <w:tcW w:w="2347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19"/>
        </w:trPr>
        <w:tc>
          <w:tcPr>
            <w:tcW w:w="2347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40"/>
        </w:trPr>
        <w:tc>
          <w:tcPr>
            <w:tcW w:w="2347" w:type="dxa"/>
            <w:vMerge w:val="restart"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 w:val="restart"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Onshore      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Offshore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 xml:space="preserve">Deepwater 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Water Depth -  &lt; 2000ft 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&gt;2000ft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 w:val="restart"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Chrome Experience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Control Line Experience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&lt; 5 lines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&gt; 5 lines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0" w:right="-108" w:firstLine="0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40"/>
        </w:trPr>
        <w:tc>
          <w:tcPr>
            <w:tcW w:w="2347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0" w:right="-108" w:firstLine="0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40"/>
        </w:trPr>
        <w:tc>
          <w:tcPr>
            <w:tcW w:w="2347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0" w:right="-108" w:firstLine="0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40"/>
        </w:trPr>
        <w:tc>
          <w:tcPr>
            <w:tcW w:w="2347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0" w:right="-108" w:firstLine="0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40"/>
        </w:trPr>
        <w:tc>
          <w:tcPr>
            <w:tcW w:w="2347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0" w:right="-108" w:firstLine="0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47"/>
        </w:trPr>
        <w:tc>
          <w:tcPr>
            <w:tcW w:w="2347" w:type="dxa"/>
            <w:vMerge w:val="restart"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 w:val="restart"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Onshore      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Offshore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 xml:space="preserve">Deepwater 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Water Depth -  &lt; 2000ft 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&gt;2000ft</w:t>
            </w:r>
          </w:p>
        </w:tc>
        <w:tc>
          <w:tcPr>
            <w:tcW w:w="720" w:type="dxa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 w:val="restart"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Chrome Experience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  <w:u w:val="single"/>
              </w:rPr>
            </w:pP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Control Line Experience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&lt; 5 lines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&gt; 5 lines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44"/>
        </w:trPr>
        <w:tc>
          <w:tcPr>
            <w:tcW w:w="2347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44"/>
        </w:trPr>
        <w:tc>
          <w:tcPr>
            <w:tcW w:w="2347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44"/>
        </w:trPr>
        <w:tc>
          <w:tcPr>
            <w:tcW w:w="2347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44"/>
        </w:trPr>
        <w:tc>
          <w:tcPr>
            <w:tcW w:w="2347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27"/>
        </w:trPr>
        <w:tc>
          <w:tcPr>
            <w:tcW w:w="2347" w:type="dxa"/>
            <w:vMerge w:val="restart"/>
            <w:vAlign w:val="center"/>
          </w:tcPr>
          <w:p w:rsidR="00BD73D2" w:rsidRPr="0070488A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D73D2" w:rsidRPr="0070488A" w:rsidRDefault="00BD73D2" w:rsidP="00A947D5">
            <w:pPr>
              <w:pStyle w:val="Retraitcorpsdetexte2"/>
              <w:ind w:left="0" w:right="-18" w:hanging="9"/>
              <w:jc w:val="center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D73D2" w:rsidRPr="0070488A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D73D2" w:rsidRPr="0070488A" w:rsidRDefault="00BD73D2" w:rsidP="00A947D5">
            <w:pPr>
              <w:pStyle w:val="Retraitcorpsdetexte2"/>
              <w:ind w:left="-99" w:right="-18" w:hanging="9"/>
              <w:jc w:val="center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2790" w:type="dxa"/>
            <w:vMerge w:val="restart"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Onshore      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Offshore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 xml:space="preserve">Deepwater 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Water Depth -  &lt; 2000ft 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&gt;2000ft</w:t>
            </w:r>
          </w:p>
        </w:tc>
        <w:tc>
          <w:tcPr>
            <w:tcW w:w="720" w:type="dxa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 w:val="restart"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Chrome Experience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  <w:u w:val="single"/>
              </w:rPr>
            </w:pP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Control Line Experience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&lt; 5 lines</w:t>
            </w:r>
          </w:p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&gt; 5 lines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26"/>
        </w:trPr>
        <w:tc>
          <w:tcPr>
            <w:tcW w:w="2347" w:type="dxa"/>
            <w:vMerge/>
            <w:vAlign w:val="center"/>
          </w:tcPr>
          <w:p w:rsidR="00BD73D2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20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3D6DC0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3D6DC0" w:rsidRDefault="00BD73D2" w:rsidP="00A947D5">
            <w:pPr>
              <w:pStyle w:val="Retraitcorpsdetexte2"/>
              <w:ind w:left="0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3D6DC0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3D6DC0" w:rsidRDefault="00BD73D2" w:rsidP="00A947D5">
            <w:pPr>
              <w:pStyle w:val="Retraitcorpsdetexte2"/>
              <w:ind w:left="-99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279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26"/>
        </w:trPr>
        <w:tc>
          <w:tcPr>
            <w:tcW w:w="2347" w:type="dxa"/>
            <w:vMerge/>
            <w:vAlign w:val="center"/>
          </w:tcPr>
          <w:p w:rsidR="00BD73D2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20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3D6DC0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3D6DC0" w:rsidRDefault="00BD73D2" w:rsidP="00A947D5">
            <w:pPr>
              <w:pStyle w:val="Retraitcorpsdetexte2"/>
              <w:ind w:left="0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3D6DC0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3D6DC0" w:rsidRDefault="00BD73D2" w:rsidP="00A947D5">
            <w:pPr>
              <w:pStyle w:val="Retraitcorpsdetexte2"/>
              <w:ind w:left="-99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279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26"/>
        </w:trPr>
        <w:tc>
          <w:tcPr>
            <w:tcW w:w="2347" w:type="dxa"/>
            <w:vMerge/>
            <w:vAlign w:val="center"/>
          </w:tcPr>
          <w:p w:rsidR="00BD73D2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20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3D6DC0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3D6DC0" w:rsidRDefault="00BD73D2" w:rsidP="00A947D5">
            <w:pPr>
              <w:pStyle w:val="Retraitcorpsdetexte2"/>
              <w:ind w:left="0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3D6DC0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3D6DC0" w:rsidRDefault="00BD73D2" w:rsidP="00A947D5">
            <w:pPr>
              <w:pStyle w:val="Retraitcorpsdetexte2"/>
              <w:ind w:left="-99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279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  <w:tr w:rsidR="00BD73D2" w:rsidTr="00A947D5">
        <w:trPr>
          <w:trHeight w:val="226"/>
        </w:trPr>
        <w:tc>
          <w:tcPr>
            <w:tcW w:w="2347" w:type="dxa"/>
            <w:vMerge/>
            <w:vAlign w:val="center"/>
          </w:tcPr>
          <w:p w:rsidR="00BD73D2" w:rsidRDefault="00BD73D2" w:rsidP="00A947D5">
            <w:pPr>
              <w:pStyle w:val="Retraitcorpsdetexte2"/>
              <w:ind w:left="-9" w:right="-20" w:hanging="9"/>
              <w:jc w:val="center"/>
              <w:rPr>
                <w:rFonts w:cs="Arial"/>
                <w:sz w:val="20"/>
              </w:rPr>
            </w:pPr>
          </w:p>
        </w:tc>
        <w:tc>
          <w:tcPr>
            <w:tcW w:w="1352" w:type="dxa"/>
            <w:vMerge/>
            <w:vAlign w:val="center"/>
          </w:tcPr>
          <w:p w:rsidR="00BD73D2" w:rsidRPr="003D6DC0" w:rsidRDefault="00BD73D2" w:rsidP="00A947D5">
            <w:pPr>
              <w:pStyle w:val="Retraitcorpsdetexte2"/>
              <w:ind w:left="0" w:right="-18" w:firstLine="0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080" w:type="dxa"/>
            <w:vMerge/>
            <w:vAlign w:val="center"/>
          </w:tcPr>
          <w:p w:rsidR="00BD73D2" w:rsidRPr="003D6DC0" w:rsidRDefault="00BD73D2" w:rsidP="00A947D5">
            <w:pPr>
              <w:pStyle w:val="Retraitcorpsdetexte2"/>
              <w:ind w:left="0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3D6DC0" w:rsidRDefault="00BD73D2" w:rsidP="00A947D5">
            <w:pPr>
              <w:pStyle w:val="Retraitcorpsdetexte2"/>
              <w:ind w:left="9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="00BD73D2" w:rsidRPr="003D6DC0" w:rsidRDefault="00BD73D2" w:rsidP="00A947D5">
            <w:pPr>
              <w:pStyle w:val="Retraitcorpsdetexte2"/>
              <w:ind w:left="-99" w:right="-18" w:hanging="9"/>
              <w:jc w:val="center"/>
              <w:rPr>
                <w:rFonts w:cs="Arial"/>
                <w:caps/>
                <w:sz w:val="20"/>
              </w:rPr>
            </w:pPr>
          </w:p>
        </w:tc>
        <w:tc>
          <w:tcPr>
            <w:tcW w:w="279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BD73D2" w:rsidRDefault="00BD73D2" w:rsidP="00A947D5">
            <w:pPr>
              <w:pStyle w:val="Retraitcorpsdetexte2"/>
              <w:ind w:left="0"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vMerge/>
          </w:tcPr>
          <w:p w:rsidR="00BD73D2" w:rsidRDefault="00BD73D2" w:rsidP="00A947D5">
            <w:pPr>
              <w:pStyle w:val="Retraitcorpsdetexte2"/>
              <w:ind w:left="0" w:right="-108"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D73D2" w:rsidRDefault="00BD73D2" w:rsidP="00A947D5">
            <w:pPr>
              <w:pStyle w:val="Retraitcorpsdetexte2"/>
              <w:ind w:left="-108" w:right="-108" w:firstLine="0"/>
              <w:jc w:val="center"/>
              <w:rPr>
                <w:rFonts w:cs="Arial"/>
                <w:sz w:val="20"/>
              </w:rPr>
            </w:pPr>
          </w:p>
        </w:tc>
      </w:tr>
    </w:tbl>
    <w:p w:rsidR="00B569C6" w:rsidRDefault="00B569C6" w:rsidP="00B569C6">
      <w:pPr>
        <w:pStyle w:val="Retraitcorpsdetexte2"/>
        <w:ind w:left="-180" w:right="539" w:firstLine="0"/>
        <w:jc w:val="left"/>
        <w:rPr>
          <w:rFonts w:cs="Arial"/>
          <w:sz w:val="20"/>
        </w:rPr>
      </w:pPr>
      <w:r>
        <w:rPr>
          <w:rFonts w:cs="Arial"/>
          <w:b/>
          <w:sz w:val="20"/>
        </w:rPr>
        <w:t>Note: Technical Supervisor (TS), Tong Operator (TO), Computer Operator (CO), Stab Operator (SO), Base Supervisor (BS</w:t>
      </w:r>
      <w:r>
        <w:rPr>
          <w:rFonts w:cs="Arial"/>
          <w:sz w:val="20"/>
        </w:rPr>
        <w:t>)</w:t>
      </w:r>
    </w:p>
    <w:p w:rsidR="00A22C3C" w:rsidRDefault="00A22C3C" w:rsidP="00A22C3C">
      <w:pPr>
        <w:pStyle w:val="Retraitcorpsdetexte2"/>
        <w:ind w:left="-180" w:right="539" w:firstLine="0"/>
        <w:jc w:val="left"/>
        <w:rPr>
          <w:rFonts w:cs="Arial"/>
          <w:b/>
          <w:sz w:val="20"/>
        </w:rPr>
      </w:pPr>
    </w:p>
    <w:p w:rsidR="00B569C6" w:rsidRDefault="00B569C6" w:rsidP="00071637">
      <w:pPr>
        <w:pStyle w:val="Retraitcorpsdetexte2"/>
        <w:ind w:left="0" w:right="539" w:firstLine="0"/>
        <w:jc w:val="left"/>
        <w:rPr>
          <w:rFonts w:cs="Arial"/>
          <w:sz w:val="20"/>
        </w:rPr>
      </w:pPr>
    </w:p>
    <w:sectPr w:rsidR="00B569C6" w:rsidSect="00DA1FCD">
      <w:headerReference w:type="first" r:id="rId14"/>
      <w:pgSz w:w="16840" w:h="11907" w:orient="landscape" w:code="9"/>
      <w:pgMar w:top="994" w:right="634" w:bottom="792" w:left="1138" w:header="562" w:footer="5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F83" w:rsidRDefault="00625F83">
      <w:r>
        <w:separator/>
      </w:r>
    </w:p>
  </w:endnote>
  <w:endnote w:type="continuationSeparator" w:id="0">
    <w:p w:rsidR="00625F83" w:rsidRDefault="0062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0B" w:rsidRDefault="001A240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289" w:rsidRPr="00BB1A74" w:rsidRDefault="00703289" w:rsidP="00BB1A74">
    <w:pPr>
      <w:pStyle w:val="Pieddepage"/>
      <w:tabs>
        <w:tab w:val="center" w:pos="9282"/>
      </w:tabs>
      <w:rPr>
        <w:sz w:val="20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289" w:rsidRDefault="00703289">
    <w:pPr>
      <w:pStyle w:val="Pieddepage"/>
      <w:spacing w:line="18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F83" w:rsidRDefault="00625F83">
      <w:r>
        <w:separator/>
      </w:r>
    </w:p>
  </w:footnote>
  <w:footnote w:type="continuationSeparator" w:id="0">
    <w:p w:rsidR="00625F83" w:rsidRDefault="00625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0B" w:rsidRDefault="001A240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0B" w:rsidRDefault="001A240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03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10"/>
      <w:gridCol w:w="2893"/>
    </w:tblGrid>
    <w:tr w:rsidR="00BB1A74" w:rsidTr="00BB1A74">
      <w:trPr>
        <w:cantSplit/>
        <w:trHeight w:val="1974"/>
      </w:trPr>
      <w:tc>
        <w:tcPr>
          <w:tcW w:w="7410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BB1A74" w:rsidRDefault="00BB1A74">
          <w:pPr>
            <w:pStyle w:val="Titre"/>
            <w:spacing w:line="240" w:lineRule="exact"/>
            <w:rPr>
              <w:sz w:val="28"/>
              <w:szCs w:val="28"/>
            </w:rPr>
          </w:pPr>
          <w:r>
            <w:rPr>
              <w:sz w:val="28"/>
              <w:szCs w:val="28"/>
            </w:rPr>
            <w:t>EmploYEE</w:t>
          </w:r>
        </w:p>
        <w:p w:rsidR="00BB1A74" w:rsidRDefault="00BB1A74" w:rsidP="005A1A40">
          <w:pPr>
            <w:pStyle w:val="Titre"/>
            <w:spacing w:line="240" w:lineRule="exac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CV SUMMARY                              </w:t>
          </w:r>
        </w:p>
      </w:tc>
      <w:tc>
        <w:tcPr>
          <w:tcW w:w="289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B1A74" w:rsidRPr="00F30B01" w:rsidRDefault="005B7885" w:rsidP="00F30B01">
          <w:pPr>
            <w:spacing w:before="60"/>
            <w:jc w:val="center"/>
            <w:rPr>
              <w:b/>
              <w:color w:val="FF0000"/>
              <w:lang w:val="pt-BR"/>
            </w:rPr>
          </w:pPr>
          <w:r>
            <w:rPr>
              <w:b/>
              <w:noProof/>
              <w:color w:val="FF0000"/>
              <w:lang w:val="fr-FR" w:eastAsia="fr-FR"/>
            </w:rPr>
            <w:drawing>
              <wp:inline distT="0" distB="0" distL="0" distR="0">
                <wp:extent cx="1732915" cy="2158365"/>
                <wp:effectExtent l="19050" t="0" r="635" b="0"/>
                <wp:docPr id="1" name="Image 1" descr="IMAG0312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0312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2158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3289" w:rsidRDefault="00703289">
    <w:pPr>
      <w:pStyle w:val="En-tte"/>
      <w:rPr>
        <w:lang w:val="pt-B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94"/>
    </w:tblGrid>
    <w:tr w:rsidR="00BB1A74" w:rsidTr="00BB1A74">
      <w:trPr>
        <w:cantSplit/>
        <w:trHeight w:val="1140"/>
      </w:trPr>
      <w:tc>
        <w:tcPr>
          <w:tcW w:w="1499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B1A74" w:rsidRDefault="00BB1A74">
          <w:pPr>
            <w:pStyle w:val="Titre"/>
            <w:spacing w:before="0" w:line="240" w:lineRule="exact"/>
            <w:rPr>
              <w:rFonts w:cs="Arial"/>
              <w:sz w:val="36"/>
              <w:szCs w:val="36"/>
            </w:rPr>
          </w:pPr>
        </w:p>
        <w:p w:rsidR="00BB1A74" w:rsidRDefault="00BB1A74">
          <w:pPr>
            <w:pStyle w:val="Titre"/>
            <w:spacing w:line="240" w:lineRule="exac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CREW </w:t>
          </w:r>
        </w:p>
        <w:p w:rsidR="00BB1A74" w:rsidRDefault="00BB1A74">
          <w:pPr>
            <w:pStyle w:val="Titre"/>
            <w:spacing w:line="240" w:lineRule="exact"/>
            <w:rPr>
              <w:sz w:val="28"/>
              <w:szCs w:val="28"/>
            </w:rPr>
          </w:pPr>
          <w:r>
            <w:rPr>
              <w:sz w:val="28"/>
              <w:szCs w:val="28"/>
            </w:rPr>
            <w:t>information CARD</w:t>
          </w:r>
        </w:p>
        <w:p w:rsidR="00BB1A74" w:rsidRDefault="00BB1A74">
          <w:pPr>
            <w:tabs>
              <w:tab w:val="right" w:pos="709"/>
            </w:tabs>
            <w:spacing w:line="240" w:lineRule="exact"/>
            <w:jc w:val="center"/>
            <w:rPr>
              <w:lang w:val="pt-BR"/>
            </w:rPr>
          </w:pPr>
        </w:p>
      </w:tc>
    </w:tr>
  </w:tbl>
  <w:p w:rsidR="00703289" w:rsidRDefault="00703289">
    <w:pPr>
      <w:pStyle w:val="En-tte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61125304"/>
    <w:lvl w:ilvl="0">
      <w:start w:val="1"/>
      <w:numFmt w:val="decimal"/>
      <w:pStyle w:val="Titre1"/>
      <w:lvlText w:val="%1."/>
      <w:legacy w:legacy="1" w:legacySpace="1134" w:legacyIndent="0"/>
      <w:lvlJc w:val="left"/>
    </w:lvl>
    <w:lvl w:ilvl="1">
      <w:start w:val="1"/>
      <w:numFmt w:val="decimal"/>
      <w:pStyle w:val="Titre2"/>
      <w:lvlText w:val="%1.%2"/>
      <w:legacy w:legacy="1" w:legacySpace="1021" w:legacyIndent="0"/>
      <w:lvlJc w:val="left"/>
    </w:lvl>
    <w:lvl w:ilvl="2">
      <w:start w:val="1"/>
      <w:numFmt w:val="decimal"/>
      <w:pStyle w:val="Titre3"/>
      <w:lvlText w:val="%1.%2.%3"/>
      <w:legacy w:legacy="1" w:legacySpace="851" w:legacyIndent="0"/>
      <w:lvlJc w:val="left"/>
    </w:lvl>
    <w:lvl w:ilvl="3">
      <w:start w:val="1"/>
      <w:numFmt w:val="decimal"/>
      <w:pStyle w:val="Titre4"/>
      <w:lvlText w:val="%1.%2.%3.%4"/>
      <w:legacy w:legacy="1" w:legacySpace="680" w:legacyIndent="0"/>
      <w:lvlJc w:val="left"/>
    </w:lvl>
    <w:lvl w:ilvl="4">
      <w:start w:val="1"/>
      <w:numFmt w:val="decimal"/>
      <w:pStyle w:val="Titre5"/>
      <w:lvlText w:val="%1.%2.%3.%4.%5"/>
      <w:legacy w:legacy="1" w:legacySpace="510" w:legacyIndent="0"/>
      <w:lvlJc w:val="left"/>
    </w:lvl>
    <w:lvl w:ilvl="5">
      <w:start w:val="1"/>
      <w:numFmt w:val="decimal"/>
      <w:pStyle w:val="Titre6"/>
      <w:lvlText w:val="%1.%2.%3.%4.%5.%6"/>
      <w:legacy w:legacy="1" w:legacySpace="340" w:legacyIndent="0"/>
      <w:lvlJc w:val="left"/>
    </w:lvl>
    <w:lvl w:ilvl="6">
      <w:start w:val="1"/>
      <w:numFmt w:val="decimal"/>
      <w:pStyle w:val="Titre7"/>
      <w:lvlText w:val="%1.%2.%3.%4.%5.%6.%7"/>
      <w:legacy w:legacy="1" w:legacySpace="170" w:legacyIndent="0"/>
      <w:lvlJc w:val="left"/>
    </w:lvl>
    <w:lvl w:ilvl="7">
      <w:start w:val="1"/>
      <w:numFmt w:val="decimal"/>
      <w:pStyle w:val="Titre8"/>
      <w:lvlText w:val="%1.%2.%3.%4.%5.%6.%7.%8"/>
      <w:legacy w:legacy="1" w:legacySpace="0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0" w:legacyIndent="0"/>
      <w:lvlJc w:val="left"/>
    </w:lvl>
  </w:abstractNum>
  <w:abstractNum w:abstractNumId="1">
    <w:nsid w:val="785F3480"/>
    <w:multiLevelType w:val="hybridMultilevel"/>
    <w:tmpl w:val="A53EB14A"/>
    <w:lvl w:ilvl="0" w:tplc="24EBB07D">
      <w:numFmt w:val="bullet"/>
      <w:lvlText w:val="·"/>
      <w:lvlJc w:val="left"/>
      <w:pPr>
        <w:tabs>
          <w:tab w:val="num" w:pos="203"/>
        </w:tabs>
        <w:ind w:left="219"/>
      </w:pPr>
      <w:rPr>
        <w:rFonts w:ascii="Symbol" w:hAnsi="Symbol" w:cs="Symbol"/>
        <w:snapToGrid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7"/>
        </w:tabs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7"/>
        </w:tabs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7"/>
        </w:tabs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7"/>
        </w:tabs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7"/>
        </w:tabs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7"/>
        </w:tabs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7"/>
        </w:tabs>
        <w:ind w:left="6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9D2"/>
    <w:rsid w:val="00004357"/>
    <w:rsid w:val="0000631B"/>
    <w:rsid w:val="00017A86"/>
    <w:rsid w:val="00022AC5"/>
    <w:rsid w:val="0005687B"/>
    <w:rsid w:val="00071637"/>
    <w:rsid w:val="00084E8C"/>
    <w:rsid w:val="00090123"/>
    <w:rsid w:val="00092086"/>
    <w:rsid w:val="000C125A"/>
    <w:rsid w:val="000D1625"/>
    <w:rsid w:val="000D706C"/>
    <w:rsid w:val="000D74A2"/>
    <w:rsid w:val="000E3740"/>
    <w:rsid w:val="00111D31"/>
    <w:rsid w:val="00112A0C"/>
    <w:rsid w:val="00116B5A"/>
    <w:rsid w:val="0013465F"/>
    <w:rsid w:val="00140E16"/>
    <w:rsid w:val="00140E9C"/>
    <w:rsid w:val="00140F6F"/>
    <w:rsid w:val="001516A7"/>
    <w:rsid w:val="00177C90"/>
    <w:rsid w:val="0018033D"/>
    <w:rsid w:val="001849D6"/>
    <w:rsid w:val="001A108A"/>
    <w:rsid w:val="001A240B"/>
    <w:rsid w:val="001B5647"/>
    <w:rsid w:val="001D5FE8"/>
    <w:rsid w:val="001E2E3A"/>
    <w:rsid w:val="00201858"/>
    <w:rsid w:val="00203728"/>
    <w:rsid w:val="002106A7"/>
    <w:rsid w:val="0021517F"/>
    <w:rsid w:val="00222297"/>
    <w:rsid w:val="00222E14"/>
    <w:rsid w:val="00244285"/>
    <w:rsid w:val="00267DB1"/>
    <w:rsid w:val="00276DB7"/>
    <w:rsid w:val="002808F1"/>
    <w:rsid w:val="00282EE5"/>
    <w:rsid w:val="00290CFC"/>
    <w:rsid w:val="0029523A"/>
    <w:rsid w:val="002E04EA"/>
    <w:rsid w:val="003011EC"/>
    <w:rsid w:val="00312B6F"/>
    <w:rsid w:val="0031364B"/>
    <w:rsid w:val="00316C44"/>
    <w:rsid w:val="0032047B"/>
    <w:rsid w:val="00320A8E"/>
    <w:rsid w:val="00336D8B"/>
    <w:rsid w:val="0034309F"/>
    <w:rsid w:val="00343D70"/>
    <w:rsid w:val="0034583A"/>
    <w:rsid w:val="00352188"/>
    <w:rsid w:val="00354B5A"/>
    <w:rsid w:val="003565F1"/>
    <w:rsid w:val="003804C4"/>
    <w:rsid w:val="0038263E"/>
    <w:rsid w:val="00385650"/>
    <w:rsid w:val="003B15E4"/>
    <w:rsid w:val="003B1609"/>
    <w:rsid w:val="003B326D"/>
    <w:rsid w:val="003C252F"/>
    <w:rsid w:val="003C2E64"/>
    <w:rsid w:val="003C39BE"/>
    <w:rsid w:val="003D0DAC"/>
    <w:rsid w:val="003D6DC0"/>
    <w:rsid w:val="00402FE6"/>
    <w:rsid w:val="004125A9"/>
    <w:rsid w:val="004135A7"/>
    <w:rsid w:val="004209D2"/>
    <w:rsid w:val="00424D22"/>
    <w:rsid w:val="004369D1"/>
    <w:rsid w:val="00444469"/>
    <w:rsid w:val="00462063"/>
    <w:rsid w:val="004705E7"/>
    <w:rsid w:val="00470B61"/>
    <w:rsid w:val="00481802"/>
    <w:rsid w:val="0048504A"/>
    <w:rsid w:val="0049326E"/>
    <w:rsid w:val="004B0E5B"/>
    <w:rsid w:val="004E1102"/>
    <w:rsid w:val="00506557"/>
    <w:rsid w:val="0050702C"/>
    <w:rsid w:val="005308C1"/>
    <w:rsid w:val="00556BFD"/>
    <w:rsid w:val="00564EC9"/>
    <w:rsid w:val="005709DC"/>
    <w:rsid w:val="00585346"/>
    <w:rsid w:val="00590972"/>
    <w:rsid w:val="005A1A40"/>
    <w:rsid w:val="005A4DBF"/>
    <w:rsid w:val="005A4F0D"/>
    <w:rsid w:val="005A5D01"/>
    <w:rsid w:val="005B7885"/>
    <w:rsid w:val="005E5D6E"/>
    <w:rsid w:val="005E615D"/>
    <w:rsid w:val="005F077F"/>
    <w:rsid w:val="005F4F10"/>
    <w:rsid w:val="006110A6"/>
    <w:rsid w:val="006148C6"/>
    <w:rsid w:val="00625F83"/>
    <w:rsid w:val="00626D76"/>
    <w:rsid w:val="00631B99"/>
    <w:rsid w:val="00634F84"/>
    <w:rsid w:val="00643772"/>
    <w:rsid w:val="006821EC"/>
    <w:rsid w:val="006939EC"/>
    <w:rsid w:val="00693A9A"/>
    <w:rsid w:val="006A0F8A"/>
    <w:rsid w:val="006A7EDE"/>
    <w:rsid w:val="006D5E4A"/>
    <w:rsid w:val="006E5E2D"/>
    <w:rsid w:val="006F7936"/>
    <w:rsid w:val="00703289"/>
    <w:rsid w:val="0070488A"/>
    <w:rsid w:val="007100D0"/>
    <w:rsid w:val="00712A9B"/>
    <w:rsid w:val="00714924"/>
    <w:rsid w:val="00715C54"/>
    <w:rsid w:val="00734CFF"/>
    <w:rsid w:val="00742F54"/>
    <w:rsid w:val="00742F95"/>
    <w:rsid w:val="00771230"/>
    <w:rsid w:val="0077198D"/>
    <w:rsid w:val="007B416E"/>
    <w:rsid w:val="007C7F6A"/>
    <w:rsid w:val="007D3B42"/>
    <w:rsid w:val="00802C81"/>
    <w:rsid w:val="00815B1E"/>
    <w:rsid w:val="008313C9"/>
    <w:rsid w:val="00831E60"/>
    <w:rsid w:val="00871681"/>
    <w:rsid w:val="00871842"/>
    <w:rsid w:val="00872F7D"/>
    <w:rsid w:val="00876004"/>
    <w:rsid w:val="00877343"/>
    <w:rsid w:val="00882F30"/>
    <w:rsid w:val="00883717"/>
    <w:rsid w:val="008C4C62"/>
    <w:rsid w:val="009047B5"/>
    <w:rsid w:val="0091391A"/>
    <w:rsid w:val="009173AD"/>
    <w:rsid w:val="00922BFD"/>
    <w:rsid w:val="00930AC9"/>
    <w:rsid w:val="00936443"/>
    <w:rsid w:val="00946DFF"/>
    <w:rsid w:val="00983374"/>
    <w:rsid w:val="00995E20"/>
    <w:rsid w:val="009A4305"/>
    <w:rsid w:val="009C154F"/>
    <w:rsid w:val="009C3D1E"/>
    <w:rsid w:val="009D0054"/>
    <w:rsid w:val="009F1366"/>
    <w:rsid w:val="009F36E0"/>
    <w:rsid w:val="009F6A21"/>
    <w:rsid w:val="00A10E5F"/>
    <w:rsid w:val="00A22C3C"/>
    <w:rsid w:val="00A25BC7"/>
    <w:rsid w:val="00A26EFC"/>
    <w:rsid w:val="00A305AA"/>
    <w:rsid w:val="00A36466"/>
    <w:rsid w:val="00A60C26"/>
    <w:rsid w:val="00A7273A"/>
    <w:rsid w:val="00A947D5"/>
    <w:rsid w:val="00AA2BF5"/>
    <w:rsid w:val="00B01AEF"/>
    <w:rsid w:val="00B05872"/>
    <w:rsid w:val="00B05F44"/>
    <w:rsid w:val="00B11866"/>
    <w:rsid w:val="00B11A8C"/>
    <w:rsid w:val="00B150CF"/>
    <w:rsid w:val="00B245E0"/>
    <w:rsid w:val="00B37DE6"/>
    <w:rsid w:val="00B40239"/>
    <w:rsid w:val="00B46A0A"/>
    <w:rsid w:val="00B50063"/>
    <w:rsid w:val="00B506E1"/>
    <w:rsid w:val="00B569C6"/>
    <w:rsid w:val="00B6030D"/>
    <w:rsid w:val="00B60443"/>
    <w:rsid w:val="00BB1A74"/>
    <w:rsid w:val="00BB4EF1"/>
    <w:rsid w:val="00BD14D2"/>
    <w:rsid w:val="00BD2C35"/>
    <w:rsid w:val="00BD73D2"/>
    <w:rsid w:val="00BF1153"/>
    <w:rsid w:val="00C07343"/>
    <w:rsid w:val="00C23555"/>
    <w:rsid w:val="00C3067C"/>
    <w:rsid w:val="00C40CB9"/>
    <w:rsid w:val="00C451B1"/>
    <w:rsid w:val="00C50D9B"/>
    <w:rsid w:val="00C565ED"/>
    <w:rsid w:val="00C57E77"/>
    <w:rsid w:val="00C728E8"/>
    <w:rsid w:val="00C86333"/>
    <w:rsid w:val="00C877F7"/>
    <w:rsid w:val="00C946E9"/>
    <w:rsid w:val="00CB55C6"/>
    <w:rsid w:val="00CC21C4"/>
    <w:rsid w:val="00CC726D"/>
    <w:rsid w:val="00CD1F60"/>
    <w:rsid w:val="00D1431D"/>
    <w:rsid w:val="00D25D37"/>
    <w:rsid w:val="00D26E08"/>
    <w:rsid w:val="00D40D43"/>
    <w:rsid w:val="00D55A7D"/>
    <w:rsid w:val="00D93878"/>
    <w:rsid w:val="00DA1A7A"/>
    <w:rsid w:val="00DA1FCD"/>
    <w:rsid w:val="00DC6D87"/>
    <w:rsid w:val="00DD45F9"/>
    <w:rsid w:val="00DF37C7"/>
    <w:rsid w:val="00E028F4"/>
    <w:rsid w:val="00E144A2"/>
    <w:rsid w:val="00E14C70"/>
    <w:rsid w:val="00E17719"/>
    <w:rsid w:val="00E2446F"/>
    <w:rsid w:val="00E248A2"/>
    <w:rsid w:val="00E46FE5"/>
    <w:rsid w:val="00E47C70"/>
    <w:rsid w:val="00E530DD"/>
    <w:rsid w:val="00E575F7"/>
    <w:rsid w:val="00E63310"/>
    <w:rsid w:val="00E65CB8"/>
    <w:rsid w:val="00EA14D3"/>
    <w:rsid w:val="00EA4BF9"/>
    <w:rsid w:val="00EE4D41"/>
    <w:rsid w:val="00EE5DFF"/>
    <w:rsid w:val="00F04E5E"/>
    <w:rsid w:val="00F25B7D"/>
    <w:rsid w:val="00F261F9"/>
    <w:rsid w:val="00F30B01"/>
    <w:rsid w:val="00F35DCC"/>
    <w:rsid w:val="00F412ED"/>
    <w:rsid w:val="00F62A90"/>
    <w:rsid w:val="00F81A3E"/>
    <w:rsid w:val="00FA275B"/>
    <w:rsid w:val="00FA39D6"/>
    <w:rsid w:val="00FB3970"/>
    <w:rsid w:val="00FB4BDA"/>
    <w:rsid w:val="00FB5311"/>
    <w:rsid w:val="00FD313B"/>
    <w:rsid w:val="00FE3B41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5361">
      <o:colormru v:ext="edit" colors="#eaeaea"/>
    </o:shapedefaults>
    <o:shapelayout v:ext="edit">
      <o:idmap v:ext="edit" data="1"/>
    </o:shapelayout>
  </w:shapeDefaults>
  <w:decimalSymbol w:val=","/>
  <w:listSeparator w:val=";"/>
  <w15:docId w15:val="{183BB1BC-C6D4-4CC3-B4C9-91640997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FCD"/>
    <w:rPr>
      <w:rFonts w:ascii="Arial" w:hAnsi="Arial"/>
      <w:sz w:val="22"/>
      <w:lang w:val="en-GB" w:eastAsia="en-US"/>
    </w:rPr>
  </w:style>
  <w:style w:type="paragraph" w:styleId="Titre1">
    <w:name w:val="heading 1"/>
    <w:aliases w:val="Modulo"/>
    <w:next w:val="Normal"/>
    <w:qFormat/>
    <w:rsid w:val="00DA1FCD"/>
    <w:pPr>
      <w:numPr>
        <w:numId w:val="1"/>
      </w:numPr>
      <w:spacing w:before="240" w:after="120"/>
      <w:ind w:left="1418" w:right="255" w:hanging="1418"/>
      <w:jc w:val="both"/>
      <w:outlineLvl w:val="0"/>
    </w:pPr>
    <w:rPr>
      <w:rFonts w:ascii="Arial" w:hAnsi="Arial"/>
      <w:b/>
      <w:caps/>
      <w:sz w:val="24"/>
      <w:u w:val="single"/>
      <w:lang w:val="en-GB" w:eastAsia="en-US"/>
    </w:rPr>
  </w:style>
  <w:style w:type="paragraph" w:styleId="Titre2">
    <w:name w:val="heading 2"/>
    <w:aliases w:val="Oggetto"/>
    <w:next w:val="Normal"/>
    <w:qFormat/>
    <w:rsid w:val="00DA1FCD"/>
    <w:pPr>
      <w:numPr>
        <w:ilvl w:val="1"/>
        <w:numId w:val="2"/>
      </w:numPr>
      <w:spacing w:before="240" w:after="120"/>
      <w:ind w:left="1418" w:right="255" w:hanging="1418"/>
      <w:jc w:val="both"/>
      <w:outlineLvl w:val="1"/>
    </w:pPr>
    <w:rPr>
      <w:rFonts w:ascii="Arial" w:hAnsi="Arial"/>
      <w:b/>
      <w:caps/>
      <w:sz w:val="24"/>
      <w:lang w:val="en-GB" w:eastAsia="en-US"/>
    </w:rPr>
  </w:style>
  <w:style w:type="paragraph" w:styleId="Titre3">
    <w:name w:val="heading 3"/>
    <w:aliases w:val="Sotto-oggetto"/>
    <w:next w:val="Normal"/>
    <w:qFormat/>
    <w:rsid w:val="00DA1FCD"/>
    <w:pPr>
      <w:numPr>
        <w:ilvl w:val="2"/>
        <w:numId w:val="3"/>
      </w:numPr>
      <w:spacing w:before="240" w:after="120"/>
      <w:ind w:left="1418" w:right="255" w:hanging="1418"/>
      <w:jc w:val="both"/>
      <w:outlineLvl w:val="2"/>
    </w:pPr>
    <w:rPr>
      <w:rFonts w:ascii="Arial" w:hAnsi="Arial"/>
      <w:b/>
      <w:caps/>
      <w:sz w:val="22"/>
      <w:lang w:val="en-GB" w:eastAsia="en-US"/>
    </w:rPr>
  </w:style>
  <w:style w:type="paragraph" w:styleId="Titre4">
    <w:name w:val="heading 4"/>
    <w:next w:val="Normal"/>
    <w:qFormat/>
    <w:rsid w:val="00DA1FCD"/>
    <w:pPr>
      <w:numPr>
        <w:ilvl w:val="3"/>
        <w:numId w:val="4"/>
      </w:numPr>
      <w:spacing w:before="240" w:after="120"/>
      <w:ind w:left="1418" w:right="255" w:hanging="1418"/>
      <w:jc w:val="both"/>
      <w:outlineLvl w:val="3"/>
    </w:pPr>
    <w:rPr>
      <w:rFonts w:ascii="Arial" w:hAnsi="Arial"/>
      <w:caps/>
      <w:sz w:val="22"/>
      <w:lang w:val="en-GB" w:eastAsia="en-US"/>
    </w:rPr>
  </w:style>
  <w:style w:type="paragraph" w:styleId="Titre5">
    <w:name w:val="heading 5"/>
    <w:next w:val="Normal"/>
    <w:qFormat/>
    <w:rsid w:val="00DA1FCD"/>
    <w:pPr>
      <w:numPr>
        <w:ilvl w:val="4"/>
        <w:numId w:val="5"/>
      </w:numPr>
      <w:spacing w:before="240" w:after="120"/>
      <w:ind w:left="1418" w:right="255" w:hanging="1418"/>
      <w:jc w:val="both"/>
      <w:outlineLvl w:val="4"/>
    </w:pPr>
    <w:rPr>
      <w:rFonts w:ascii="Arial" w:hAnsi="Arial"/>
      <w:caps/>
      <w:sz w:val="22"/>
      <w:lang w:val="en-GB" w:eastAsia="en-US"/>
    </w:rPr>
  </w:style>
  <w:style w:type="paragraph" w:styleId="Titre6">
    <w:name w:val="heading 6"/>
    <w:next w:val="TestoNormale"/>
    <w:qFormat/>
    <w:rsid w:val="00DA1FCD"/>
    <w:pPr>
      <w:numPr>
        <w:ilvl w:val="5"/>
        <w:numId w:val="6"/>
      </w:numPr>
      <w:spacing w:before="240" w:after="120"/>
      <w:ind w:left="1418" w:right="255" w:hanging="1418"/>
      <w:jc w:val="both"/>
      <w:outlineLvl w:val="5"/>
    </w:pPr>
    <w:rPr>
      <w:rFonts w:ascii="Arial" w:hAnsi="Arial"/>
      <w:caps/>
      <w:noProof/>
      <w:sz w:val="22"/>
      <w:lang w:val="en-US" w:eastAsia="en-US"/>
    </w:rPr>
  </w:style>
  <w:style w:type="paragraph" w:styleId="Titre7">
    <w:name w:val="heading 7"/>
    <w:next w:val="TestoNormale"/>
    <w:qFormat/>
    <w:rsid w:val="00DA1FCD"/>
    <w:pPr>
      <w:numPr>
        <w:ilvl w:val="6"/>
        <w:numId w:val="7"/>
      </w:numPr>
      <w:spacing w:before="240" w:after="120"/>
      <w:ind w:left="1418" w:right="255" w:hanging="1418"/>
      <w:jc w:val="both"/>
      <w:outlineLvl w:val="6"/>
    </w:pPr>
    <w:rPr>
      <w:rFonts w:ascii="Arial" w:hAnsi="Arial"/>
      <w:caps/>
      <w:noProof/>
      <w:sz w:val="22"/>
      <w:lang w:val="en-US" w:eastAsia="en-US"/>
    </w:rPr>
  </w:style>
  <w:style w:type="paragraph" w:styleId="Titre8">
    <w:name w:val="heading 8"/>
    <w:next w:val="TestoNormale"/>
    <w:qFormat/>
    <w:rsid w:val="00DA1FCD"/>
    <w:pPr>
      <w:numPr>
        <w:ilvl w:val="7"/>
        <w:numId w:val="8"/>
      </w:numPr>
      <w:spacing w:before="240" w:after="120"/>
      <w:ind w:left="1418" w:right="255" w:hanging="1418"/>
      <w:jc w:val="both"/>
      <w:outlineLvl w:val="7"/>
    </w:pPr>
    <w:rPr>
      <w:rFonts w:ascii="Arial" w:hAnsi="Arial"/>
      <w:caps/>
      <w:noProof/>
      <w:sz w:val="22"/>
      <w:lang w:val="en-US" w:eastAsia="en-US"/>
    </w:rPr>
  </w:style>
  <w:style w:type="paragraph" w:styleId="Titre9">
    <w:name w:val="heading 9"/>
    <w:next w:val="TestoNormale"/>
    <w:qFormat/>
    <w:rsid w:val="00DA1FCD"/>
    <w:pPr>
      <w:numPr>
        <w:ilvl w:val="8"/>
        <w:numId w:val="9"/>
      </w:numPr>
      <w:spacing w:before="240" w:after="120"/>
      <w:ind w:left="1418" w:right="255" w:hanging="1418"/>
      <w:jc w:val="both"/>
      <w:outlineLvl w:val="8"/>
    </w:pPr>
    <w:rPr>
      <w:rFonts w:ascii="Arial" w:hAnsi="Arial"/>
      <w:caps/>
      <w:noProof/>
      <w:sz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stoNormale">
    <w:name w:val="Testo Normale"/>
    <w:rsid w:val="00DA1FCD"/>
    <w:pPr>
      <w:spacing w:after="80"/>
      <w:ind w:left="1361" w:right="227"/>
      <w:jc w:val="both"/>
    </w:pPr>
    <w:rPr>
      <w:rFonts w:ascii="Arial" w:hAnsi="Arial"/>
      <w:noProof/>
      <w:sz w:val="22"/>
      <w:lang w:val="en-US" w:eastAsia="en-US"/>
    </w:rPr>
  </w:style>
  <w:style w:type="paragraph" w:styleId="Retraitnormal">
    <w:name w:val="Normal Indent"/>
    <w:basedOn w:val="Normal"/>
    <w:rsid w:val="00DA1FCD"/>
    <w:pPr>
      <w:ind w:left="708"/>
    </w:pPr>
  </w:style>
  <w:style w:type="paragraph" w:styleId="Index1">
    <w:name w:val="index 1"/>
    <w:basedOn w:val="Normal"/>
    <w:next w:val="Normal"/>
    <w:semiHidden/>
    <w:rsid w:val="00DA1FCD"/>
  </w:style>
  <w:style w:type="character" w:styleId="Numrodeligne">
    <w:name w:val="line number"/>
    <w:rsid w:val="00DA1FCD"/>
    <w:rPr>
      <w:rFonts w:ascii="Arial" w:hAnsi="Arial"/>
    </w:rPr>
  </w:style>
  <w:style w:type="paragraph" w:styleId="Titreindex">
    <w:name w:val="index heading"/>
    <w:basedOn w:val="Normal"/>
    <w:next w:val="Index1"/>
    <w:semiHidden/>
    <w:rsid w:val="00DA1FCD"/>
    <w:rPr>
      <w:b/>
    </w:rPr>
  </w:style>
  <w:style w:type="paragraph" w:styleId="Pieddepage">
    <w:name w:val="footer"/>
    <w:basedOn w:val="Normal"/>
    <w:rsid w:val="00DA1FCD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DA1FCD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sid w:val="00DA1FCD"/>
    <w:rPr>
      <w:rFonts w:ascii="Arial" w:hAnsi="Arial"/>
      <w:position w:val="6"/>
      <w:sz w:val="16"/>
    </w:rPr>
  </w:style>
  <w:style w:type="paragraph" w:styleId="Notedebasdepage">
    <w:name w:val="footnote text"/>
    <w:basedOn w:val="Normal"/>
    <w:semiHidden/>
    <w:rsid w:val="00DA1FCD"/>
  </w:style>
  <w:style w:type="paragraph" w:styleId="Lgende">
    <w:name w:val="caption"/>
    <w:basedOn w:val="Normal"/>
    <w:next w:val="Normal"/>
    <w:qFormat/>
    <w:rsid w:val="00DA1FCD"/>
    <w:pPr>
      <w:spacing w:before="120" w:after="120"/>
    </w:pPr>
    <w:rPr>
      <w:b/>
    </w:rPr>
  </w:style>
  <w:style w:type="paragraph" w:customStyle="1" w:styleId="elenco-puntato">
    <w:name w:val="elenco-puntato"/>
    <w:rsid w:val="00DA1FCD"/>
    <w:pPr>
      <w:spacing w:before="40" w:after="80"/>
      <w:ind w:left="1645" w:right="255" w:hanging="284"/>
      <w:jc w:val="both"/>
    </w:pPr>
    <w:rPr>
      <w:rFonts w:ascii="Arial" w:hAnsi="Arial"/>
      <w:noProof/>
      <w:sz w:val="22"/>
      <w:lang w:val="en-US" w:eastAsia="en-US"/>
    </w:rPr>
  </w:style>
  <w:style w:type="paragraph" w:customStyle="1" w:styleId="elencoletterato">
    <w:name w:val="elenco letterato"/>
    <w:rsid w:val="00DA1FCD"/>
    <w:pPr>
      <w:spacing w:before="40" w:after="80"/>
      <w:ind w:left="1645" w:right="255" w:hanging="284"/>
      <w:jc w:val="both"/>
    </w:pPr>
    <w:rPr>
      <w:rFonts w:ascii="Arial" w:hAnsi="Arial"/>
      <w:noProof/>
      <w:sz w:val="22"/>
      <w:lang w:val="en-US" w:eastAsia="en-US"/>
    </w:rPr>
  </w:style>
  <w:style w:type="paragraph" w:customStyle="1" w:styleId="elenco-numerato">
    <w:name w:val="elenco-numerato"/>
    <w:rsid w:val="00DA1FCD"/>
    <w:pPr>
      <w:spacing w:before="40" w:after="80"/>
      <w:ind w:left="1645" w:right="255" w:hanging="284"/>
      <w:jc w:val="both"/>
    </w:pPr>
    <w:rPr>
      <w:rFonts w:ascii="Arial" w:hAnsi="Arial"/>
      <w:noProof/>
      <w:sz w:val="22"/>
      <w:lang w:val="en-US" w:eastAsia="en-US"/>
    </w:rPr>
  </w:style>
  <w:style w:type="paragraph" w:styleId="TM1">
    <w:name w:val="toc 1"/>
    <w:next w:val="Normal"/>
    <w:semiHidden/>
    <w:rsid w:val="00DA1FCD"/>
    <w:pPr>
      <w:tabs>
        <w:tab w:val="right" w:leader="dot" w:pos="9895"/>
      </w:tabs>
      <w:spacing w:before="240" w:after="120"/>
      <w:ind w:left="1134" w:hanging="567"/>
    </w:pPr>
    <w:rPr>
      <w:rFonts w:ascii="Arial" w:hAnsi="Arial"/>
      <w:b/>
      <w:caps/>
      <w:sz w:val="24"/>
      <w:u w:val="single"/>
      <w:lang w:val="en-GB" w:eastAsia="en-US"/>
    </w:rPr>
  </w:style>
  <w:style w:type="paragraph" w:styleId="TM2">
    <w:name w:val="toc 2"/>
    <w:next w:val="Normal"/>
    <w:semiHidden/>
    <w:rsid w:val="00DA1FCD"/>
    <w:pPr>
      <w:tabs>
        <w:tab w:val="right" w:leader="dot" w:pos="9895"/>
      </w:tabs>
      <w:spacing w:before="120" w:after="60"/>
      <w:ind w:left="1134" w:hanging="567"/>
    </w:pPr>
    <w:rPr>
      <w:rFonts w:ascii="Arial" w:hAnsi="Arial"/>
      <w:b/>
      <w:caps/>
      <w:sz w:val="22"/>
      <w:lang w:val="en-GB" w:eastAsia="en-US"/>
    </w:rPr>
  </w:style>
  <w:style w:type="paragraph" w:styleId="TM3">
    <w:name w:val="toc 3"/>
    <w:next w:val="Normal"/>
    <w:semiHidden/>
    <w:rsid w:val="00DA1FCD"/>
    <w:pPr>
      <w:tabs>
        <w:tab w:val="right" w:leader="dot" w:pos="9895"/>
      </w:tabs>
      <w:spacing w:before="60" w:after="40"/>
      <w:ind w:left="2268" w:hanging="1134"/>
    </w:pPr>
    <w:rPr>
      <w:rFonts w:ascii="Arial" w:hAnsi="Arial"/>
      <w:caps/>
      <w:sz w:val="22"/>
      <w:lang w:val="en-GB" w:eastAsia="en-US"/>
    </w:rPr>
  </w:style>
  <w:style w:type="paragraph" w:styleId="TM4">
    <w:name w:val="toc 4"/>
    <w:next w:val="Normal"/>
    <w:semiHidden/>
    <w:rsid w:val="00DA1FCD"/>
    <w:pPr>
      <w:tabs>
        <w:tab w:val="right" w:leader="dot" w:pos="9895"/>
      </w:tabs>
      <w:spacing w:after="40"/>
      <w:ind w:left="2836" w:hanging="851"/>
    </w:pPr>
    <w:rPr>
      <w:rFonts w:ascii="Arial" w:hAnsi="Arial"/>
      <w:sz w:val="22"/>
      <w:lang w:val="en-GB" w:eastAsia="en-US"/>
    </w:rPr>
  </w:style>
  <w:style w:type="paragraph" w:styleId="TM5">
    <w:name w:val="toc 5"/>
    <w:next w:val="Normal"/>
    <w:semiHidden/>
    <w:rsid w:val="00DA1FCD"/>
    <w:pPr>
      <w:tabs>
        <w:tab w:val="right" w:leader="dot" w:pos="9895"/>
      </w:tabs>
      <w:spacing w:after="40"/>
      <w:ind w:left="2949" w:hanging="964"/>
    </w:pPr>
    <w:rPr>
      <w:rFonts w:ascii="Arial" w:hAnsi="Arial"/>
      <w:sz w:val="22"/>
      <w:lang w:val="en-GB" w:eastAsia="en-US"/>
    </w:rPr>
  </w:style>
  <w:style w:type="paragraph" w:styleId="TM6">
    <w:name w:val="toc 6"/>
    <w:next w:val="Normal"/>
    <w:semiHidden/>
    <w:rsid w:val="00DA1FCD"/>
    <w:pPr>
      <w:tabs>
        <w:tab w:val="right" w:leader="dot" w:pos="9895"/>
      </w:tabs>
      <w:spacing w:after="40"/>
      <w:ind w:left="3062" w:hanging="1077"/>
    </w:pPr>
    <w:rPr>
      <w:rFonts w:ascii="Arial" w:hAnsi="Arial"/>
      <w:smallCaps/>
      <w:noProof/>
      <w:sz w:val="22"/>
      <w:lang w:val="en-US" w:eastAsia="en-US"/>
    </w:rPr>
  </w:style>
  <w:style w:type="paragraph" w:styleId="TM7">
    <w:name w:val="toc 7"/>
    <w:next w:val="Normal"/>
    <w:semiHidden/>
    <w:rsid w:val="00DA1FCD"/>
    <w:pPr>
      <w:tabs>
        <w:tab w:val="right" w:leader="dot" w:pos="9895"/>
      </w:tabs>
      <w:spacing w:after="40"/>
      <w:ind w:left="3289" w:hanging="1304"/>
    </w:pPr>
    <w:rPr>
      <w:rFonts w:ascii="Arial" w:hAnsi="Arial"/>
      <w:smallCaps/>
      <w:noProof/>
      <w:sz w:val="22"/>
      <w:lang w:val="en-US" w:eastAsia="en-US"/>
    </w:rPr>
  </w:style>
  <w:style w:type="paragraph" w:styleId="TM8">
    <w:name w:val="toc 8"/>
    <w:next w:val="Normal"/>
    <w:semiHidden/>
    <w:rsid w:val="00DA1FCD"/>
    <w:pPr>
      <w:tabs>
        <w:tab w:val="right" w:leader="dot" w:pos="9895"/>
      </w:tabs>
      <w:spacing w:after="40"/>
      <w:ind w:left="3516" w:hanging="1531"/>
    </w:pPr>
    <w:rPr>
      <w:rFonts w:ascii="Arial" w:hAnsi="Arial"/>
      <w:smallCaps/>
      <w:noProof/>
      <w:sz w:val="22"/>
      <w:lang w:val="en-US" w:eastAsia="en-US"/>
    </w:rPr>
  </w:style>
  <w:style w:type="paragraph" w:styleId="TM9">
    <w:name w:val="toc 9"/>
    <w:next w:val="Normal"/>
    <w:semiHidden/>
    <w:rsid w:val="00DA1FCD"/>
    <w:pPr>
      <w:tabs>
        <w:tab w:val="right" w:leader="dot" w:pos="9895"/>
      </w:tabs>
      <w:spacing w:after="40"/>
      <w:ind w:left="3686" w:hanging="1701"/>
    </w:pPr>
    <w:rPr>
      <w:rFonts w:ascii="Arial" w:hAnsi="Arial"/>
      <w:smallCaps/>
      <w:noProof/>
      <w:sz w:val="22"/>
      <w:lang w:val="en-US" w:eastAsia="en-US"/>
    </w:rPr>
  </w:style>
  <w:style w:type="paragraph" w:customStyle="1" w:styleId="TitoloSommario">
    <w:name w:val="Titolo Sommario"/>
    <w:next w:val="Normal"/>
    <w:rsid w:val="00DA1FCD"/>
    <w:pPr>
      <w:jc w:val="center"/>
    </w:pPr>
    <w:rPr>
      <w:rFonts w:ascii="Arial" w:hAnsi="Arial"/>
      <w:b/>
      <w:caps/>
      <w:noProof/>
      <w:sz w:val="40"/>
      <w:u w:val="single"/>
      <w:lang w:val="en-US" w:eastAsia="en-US"/>
    </w:rPr>
  </w:style>
  <w:style w:type="character" w:styleId="Numrodepage">
    <w:name w:val="page number"/>
    <w:basedOn w:val="Policepardfaut"/>
    <w:rsid w:val="00DA1FCD"/>
  </w:style>
  <w:style w:type="paragraph" w:styleId="Titre">
    <w:name w:val="Title"/>
    <w:basedOn w:val="Normal"/>
    <w:qFormat/>
    <w:rsid w:val="00DA1FCD"/>
    <w:pPr>
      <w:spacing w:before="100"/>
      <w:jc w:val="center"/>
    </w:pPr>
    <w:rPr>
      <w:b/>
      <w:caps/>
      <w:kern w:val="28"/>
    </w:rPr>
  </w:style>
  <w:style w:type="paragraph" w:styleId="Corpsdetexte">
    <w:name w:val="Body Text"/>
    <w:basedOn w:val="Normal"/>
    <w:rsid w:val="00DA1FCD"/>
    <w:pPr>
      <w:jc w:val="both"/>
    </w:pPr>
    <w:rPr>
      <w:snapToGrid w:val="0"/>
      <w:sz w:val="24"/>
      <w:lang w:val="it-IT" w:eastAsia="it-IT"/>
    </w:rPr>
  </w:style>
  <w:style w:type="paragraph" w:styleId="Corpsdetexte2">
    <w:name w:val="Body Text 2"/>
    <w:basedOn w:val="Normal"/>
    <w:rsid w:val="00DA1FCD"/>
    <w:rPr>
      <w:snapToGrid w:val="0"/>
      <w:sz w:val="24"/>
      <w:lang w:val="it-IT" w:eastAsia="it-IT"/>
    </w:rPr>
  </w:style>
  <w:style w:type="paragraph" w:styleId="Index2">
    <w:name w:val="index 2"/>
    <w:basedOn w:val="Normal"/>
    <w:next w:val="Normal"/>
    <w:autoRedefine/>
    <w:semiHidden/>
    <w:rsid w:val="00DA1FCD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DA1FCD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DA1FCD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DA1FCD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DA1FCD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DA1FCD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DA1FCD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DA1FCD"/>
    <w:pPr>
      <w:ind w:left="1980" w:hanging="220"/>
    </w:pPr>
  </w:style>
  <w:style w:type="paragraph" w:styleId="Listenumros2">
    <w:name w:val="List Number 2"/>
    <w:basedOn w:val="Normal"/>
    <w:rsid w:val="00DA1FCD"/>
    <w:pPr>
      <w:tabs>
        <w:tab w:val="num" w:pos="927"/>
      </w:tabs>
      <w:ind w:left="907" w:hanging="340"/>
    </w:pPr>
  </w:style>
  <w:style w:type="paragraph" w:styleId="Retraitcorpsdetexte">
    <w:name w:val="Body Text Indent"/>
    <w:basedOn w:val="Normal"/>
    <w:rsid w:val="00DA1FCD"/>
    <w:pPr>
      <w:tabs>
        <w:tab w:val="left" w:pos="284"/>
      </w:tabs>
      <w:ind w:left="284"/>
    </w:pPr>
    <w:rPr>
      <w:b/>
      <w:sz w:val="18"/>
    </w:rPr>
  </w:style>
  <w:style w:type="paragraph" w:styleId="Corpsdetexte3">
    <w:name w:val="Body Text 3"/>
    <w:basedOn w:val="Normal"/>
    <w:rsid w:val="00DA1FCD"/>
    <w:rPr>
      <w:b/>
      <w:sz w:val="18"/>
    </w:rPr>
  </w:style>
  <w:style w:type="paragraph" w:styleId="Retraitcorpsdetexte2">
    <w:name w:val="Body Text Indent 2"/>
    <w:basedOn w:val="Normal"/>
    <w:rsid w:val="00DA1FCD"/>
    <w:pPr>
      <w:ind w:left="993" w:hanging="426"/>
      <w:jc w:val="both"/>
    </w:pPr>
    <w:rPr>
      <w:lang w:eastAsia="it-IT"/>
    </w:rPr>
  </w:style>
  <w:style w:type="paragraph" w:styleId="Normalcentr">
    <w:name w:val="Block Text"/>
    <w:basedOn w:val="Normal"/>
    <w:rsid w:val="00DA1FCD"/>
    <w:pPr>
      <w:tabs>
        <w:tab w:val="left" w:pos="1418"/>
        <w:tab w:val="left" w:pos="1843"/>
      </w:tabs>
      <w:ind w:left="1418" w:right="282" w:hanging="1562"/>
      <w:jc w:val="both"/>
    </w:pPr>
  </w:style>
  <w:style w:type="paragraph" w:styleId="Retraitcorpsdetexte3">
    <w:name w:val="Body Text Indent 3"/>
    <w:basedOn w:val="Normal"/>
    <w:rsid w:val="00DA1FCD"/>
    <w:pPr>
      <w:ind w:left="360"/>
    </w:pPr>
  </w:style>
  <w:style w:type="paragraph" w:customStyle="1" w:styleId="CList1">
    <w:name w:val="C List 1"/>
    <w:basedOn w:val="Normal"/>
    <w:rsid w:val="00DA1FCD"/>
    <w:pPr>
      <w:tabs>
        <w:tab w:val="left" w:pos="1134"/>
      </w:tabs>
      <w:spacing w:before="120" w:line="360" w:lineRule="atLeast"/>
      <w:ind w:left="1440" w:hanging="1440"/>
      <w:jc w:val="both"/>
    </w:pPr>
    <w:rPr>
      <w:rFonts w:ascii="Times New Roman" w:hAnsi="Times New Roman"/>
      <w:sz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F7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F7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ltri%20documenti\Agip_Iran-Spe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2BE4-708F-4C7D-B59B-64752E18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Agip_Iran-Spec</Template>
  <TotalTime>43</TotalTime>
  <Pages>4</Pages>
  <Words>790</Words>
  <Characters>4348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Crew Resumes</vt:lpstr>
      <vt:lpstr>Crew Resumes</vt:lpstr>
    </vt:vector>
  </TitlesOfParts>
  <Company>Microsoft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Crew Resumes</dc:title>
  <dc:creator>Juliet Barboza</dc:creator>
  <cp:lastModifiedBy>poste1</cp:lastModifiedBy>
  <cp:revision>9</cp:revision>
  <cp:lastPrinted>2021-11-23T09:07:00Z</cp:lastPrinted>
  <dcterms:created xsi:type="dcterms:W3CDTF">2018-01-22T10:11:00Z</dcterms:created>
  <dcterms:modified xsi:type="dcterms:W3CDTF">2022-06-20T12:58:00Z</dcterms:modified>
</cp:coreProperties>
</file>