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12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005B423" w14:textId="77777777" w:rsidTr="00383A72">
        <w:trPr>
          <w:trHeight w:hRule="exact" w:val="243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D85CBFE" w14:textId="77777777" w:rsidR="00692703" w:rsidRPr="00613C21" w:rsidRDefault="00613C21" w:rsidP="00613C21">
            <w:pPr>
              <w:pStyle w:val="Title"/>
              <w:jc w:val="left"/>
              <w:rPr>
                <w:sz w:val="52"/>
                <w:szCs w:val="52"/>
              </w:rPr>
            </w:pPr>
            <w:r w:rsidRPr="00613C21">
              <w:rPr>
                <w:sz w:val="52"/>
                <w:szCs w:val="52"/>
              </w:rPr>
              <w:t>batrisyia binte mohamad akbar</w:t>
            </w:r>
          </w:p>
          <w:p w14:paraId="60EF97CD" w14:textId="77777777" w:rsidR="00613C21" w:rsidRPr="00613C21" w:rsidRDefault="00613C21" w:rsidP="00613C21">
            <w:pPr>
              <w:pStyle w:val="ContactInfo"/>
              <w:contextualSpacing w:val="0"/>
              <w:jc w:val="left"/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>Pandan Gardens, Blk 408, #05-59, Singapore 600408</w:t>
            </w:r>
            <w:r w:rsidR="00692703" w:rsidRPr="00613C21">
              <w:rPr>
                <w:rFonts w:ascii="Trebuchet MS" w:hAnsi="Trebuchet MS"/>
              </w:rPr>
              <w:t xml:space="preserve"> </w:t>
            </w:r>
          </w:p>
          <w:p w14:paraId="629F8D14" w14:textId="77777777" w:rsidR="00613C21" w:rsidRPr="00613C21" w:rsidRDefault="00613C21" w:rsidP="00613C21">
            <w:pPr>
              <w:pStyle w:val="ContactInfo"/>
              <w:contextualSpacing w:val="0"/>
              <w:jc w:val="left"/>
              <w:rPr>
                <w:rFonts w:ascii="Trebuchet MS" w:hAnsi="Trebuchet MS"/>
              </w:rPr>
            </w:pPr>
          </w:p>
          <w:p w14:paraId="1DF430E7" w14:textId="77777777" w:rsidR="00692703" w:rsidRPr="00613C21" w:rsidRDefault="00C91FED" w:rsidP="00613C21">
            <w:pPr>
              <w:pStyle w:val="ContactInfo"/>
              <w:contextualSpacing w:val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8784</w:t>
            </w:r>
            <w:r w:rsidR="00893CF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5204</w:t>
            </w:r>
          </w:p>
          <w:p w14:paraId="3C04D254" w14:textId="79908701" w:rsidR="00692703" w:rsidRPr="00CF1A49" w:rsidRDefault="0026440D" w:rsidP="00613C21">
            <w:pPr>
              <w:pStyle w:val="ContactInfoEmphasis"/>
              <w:contextualSpacing w:val="0"/>
              <w:jc w:val="left"/>
            </w:pPr>
            <w:sdt>
              <w:sdtPr>
                <w:rPr>
                  <w:rFonts w:ascii="Trebuchet MS" w:hAnsi="Trebuchet MS"/>
                </w:rPr>
                <w:alias w:val="Enter email:"/>
                <w:tag w:val="Enter email:"/>
                <w:id w:val="1154873695"/>
                <w:placeholder>
                  <w:docPart w:val="C3E6CE2BB92C4761A98FE643E7539DD4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613C21">
                  <w:rPr>
                    <w:rFonts w:ascii="Trebuchet MS" w:hAnsi="Trebuchet MS"/>
                  </w:rPr>
                  <w:t>Email</w:t>
                </w:r>
              </w:sdtContent>
            </w:sdt>
            <w:r w:rsidR="00613C21" w:rsidRPr="00613C21">
              <w:rPr>
                <w:rFonts w:ascii="Trebuchet MS" w:hAnsi="Trebuchet MS"/>
              </w:rPr>
              <w:t>: batrisyiakbar@gmail.com</w:t>
            </w:r>
          </w:p>
        </w:tc>
      </w:tr>
      <w:tr w:rsidR="009571D8" w:rsidRPr="00CF1A49" w14:paraId="713E14D9" w14:textId="77777777" w:rsidTr="00613C21">
        <w:tc>
          <w:tcPr>
            <w:tcW w:w="9360" w:type="dxa"/>
            <w:tcMar>
              <w:top w:w="432" w:type="dxa"/>
            </w:tcMar>
          </w:tcPr>
          <w:p w14:paraId="15DC7178" w14:textId="77777777" w:rsidR="00613C21" w:rsidRPr="00613C21" w:rsidRDefault="00613C21" w:rsidP="00613C21">
            <w:pPr>
              <w:rPr>
                <w:rFonts w:ascii="Trebuchet MS" w:hAnsi="Trebuchet MS"/>
                <w:color w:val="FF0000"/>
              </w:rPr>
            </w:pPr>
            <w:r w:rsidRPr="00613C21">
              <w:rPr>
                <w:rFonts w:ascii="Trebuchet MS" w:hAnsi="Trebuchet MS"/>
                <w:color w:val="FF0000"/>
              </w:rPr>
              <w:t>Profile</w:t>
            </w:r>
          </w:p>
          <w:p w14:paraId="44F9B866" w14:textId="2FD16FD4" w:rsidR="005A690A" w:rsidRDefault="00547805" w:rsidP="009139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 responsible, reliable and hardworking individual with </w:t>
            </w:r>
            <w:r w:rsidR="003D038B">
              <w:rPr>
                <w:rFonts w:ascii="Trebuchet MS" w:hAnsi="Trebuchet MS"/>
              </w:rPr>
              <w:t>9</w:t>
            </w:r>
            <w:r>
              <w:rPr>
                <w:rFonts w:ascii="Trebuchet MS" w:hAnsi="Trebuchet MS"/>
              </w:rPr>
              <w:t xml:space="preserve"> </w:t>
            </w:r>
            <w:r w:rsidR="00613C21" w:rsidRPr="00613C21">
              <w:rPr>
                <w:rFonts w:ascii="Trebuchet MS" w:hAnsi="Trebuchet MS"/>
              </w:rPr>
              <w:t xml:space="preserve">years experience. </w:t>
            </w:r>
          </w:p>
          <w:p w14:paraId="3B23F68C" w14:textId="77777777" w:rsidR="005A690A" w:rsidRDefault="005A690A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>Self-motivated</w:t>
            </w:r>
            <w:r w:rsidR="00613C21" w:rsidRPr="00613C21">
              <w:rPr>
                <w:rFonts w:ascii="Trebuchet MS" w:hAnsi="Trebuchet MS"/>
              </w:rPr>
              <w:t xml:space="preserve"> person to meet datelines and ability to take initiative. </w:t>
            </w:r>
          </w:p>
          <w:p w14:paraId="6DB63C5D" w14:textId="77777777" w:rsidR="005A690A" w:rsidRDefault="00613C21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 xml:space="preserve">Able to work under pressure and is capable of multitasking. </w:t>
            </w:r>
          </w:p>
          <w:p w14:paraId="03369E05" w14:textId="77777777" w:rsidR="005A690A" w:rsidRDefault="00613C21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>Strong communication skills and willing to learn or experience anything that is new.</w:t>
            </w:r>
          </w:p>
          <w:p w14:paraId="6158DE63" w14:textId="77777777" w:rsidR="001755A8" w:rsidRDefault="00613C21" w:rsidP="00913946">
            <w:pPr>
              <w:rPr>
                <w:rFonts w:ascii="Trebuchet MS" w:hAnsi="Trebuchet MS"/>
              </w:rPr>
            </w:pPr>
            <w:r w:rsidRPr="00613C21">
              <w:rPr>
                <w:rFonts w:ascii="Trebuchet MS" w:hAnsi="Trebuchet MS"/>
              </w:rPr>
              <w:t>I am independent, however,</w:t>
            </w:r>
            <w:r w:rsidR="005B55A0">
              <w:rPr>
                <w:rFonts w:ascii="Trebuchet MS" w:hAnsi="Trebuchet MS"/>
              </w:rPr>
              <w:t xml:space="preserve"> I can also work well in teams.</w:t>
            </w:r>
          </w:p>
          <w:p w14:paraId="29585B21" w14:textId="77777777" w:rsidR="00383A72" w:rsidRDefault="00383A72" w:rsidP="00913946">
            <w:pPr>
              <w:rPr>
                <w:rFonts w:ascii="Trebuchet MS" w:hAnsi="Trebuchet MS"/>
              </w:rPr>
            </w:pPr>
          </w:p>
          <w:p w14:paraId="3DACBF54" w14:textId="77777777" w:rsidR="00383A72" w:rsidRPr="00383A72" w:rsidRDefault="00383A72" w:rsidP="00913946">
            <w:pPr>
              <w:rPr>
                <w:rFonts w:ascii="Trebuchet MS" w:hAnsi="Trebuchet MS"/>
                <w:color w:val="FF0000"/>
              </w:rPr>
            </w:pPr>
            <w:r w:rsidRPr="00383A72">
              <w:rPr>
                <w:rFonts w:ascii="Trebuchet MS" w:hAnsi="Trebuchet MS"/>
                <w:color w:val="FF0000"/>
              </w:rPr>
              <w:t>Date of Birth</w:t>
            </w:r>
          </w:p>
          <w:p w14:paraId="2734D827" w14:textId="77777777" w:rsidR="00383A72" w:rsidRDefault="00383A72" w:rsidP="009139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 May 1997</w:t>
            </w:r>
          </w:p>
          <w:p w14:paraId="31551374" w14:textId="77777777" w:rsidR="00383A72" w:rsidRDefault="00383A72" w:rsidP="00913946">
            <w:pPr>
              <w:rPr>
                <w:rFonts w:ascii="Trebuchet MS" w:hAnsi="Trebuchet MS"/>
              </w:rPr>
            </w:pPr>
          </w:p>
          <w:p w14:paraId="27D82754" w14:textId="77777777" w:rsidR="00383A72" w:rsidRDefault="00383A72" w:rsidP="00913946">
            <w:pPr>
              <w:rPr>
                <w:rFonts w:ascii="Trebuchet MS" w:hAnsi="Trebuchet MS"/>
                <w:color w:val="FF0000"/>
              </w:rPr>
            </w:pPr>
            <w:r w:rsidRPr="00383A72">
              <w:rPr>
                <w:rFonts w:ascii="Trebuchet MS" w:hAnsi="Trebuchet MS"/>
                <w:color w:val="FF0000"/>
              </w:rPr>
              <w:t>Marital Status</w:t>
            </w:r>
          </w:p>
          <w:p w14:paraId="2A69815B" w14:textId="6201574F" w:rsidR="00383A72" w:rsidRDefault="0083220E" w:rsidP="00913946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Married</w:t>
            </w:r>
          </w:p>
          <w:p w14:paraId="2C94509C" w14:textId="77777777" w:rsidR="00383A72" w:rsidRDefault="00383A72" w:rsidP="00913946">
            <w:pPr>
              <w:rPr>
                <w:rFonts w:ascii="Trebuchet MS" w:hAnsi="Trebuchet MS"/>
                <w:color w:val="000000" w:themeColor="text1"/>
              </w:rPr>
            </w:pPr>
          </w:p>
          <w:p w14:paraId="50E52E43" w14:textId="77777777" w:rsidR="00383A72" w:rsidRPr="00383A72" w:rsidRDefault="00383A72" w:rsidP="00913946">
            <w:pPr>
              <w:rPr>
                <w:rFonts w:ascii="Trebuchet MS" w:hAnsi="Trebuchet MS"/>
                <w:color w:val="FF0000"/>
              </w:rPr>
            </w:pPr>
            <w:r w:rsidRPr="00383A72">
              <w:rPr>
                <w:rFonts w:ascii="Trebuchet MS" w:hAnsi="Trebuchet MS"/>
                <w:color w:val="FF0000"/>
              </w:rPr>
              <w:t>Nationality</w:t>
            </w:r>
          </w:p>
          <w:p w14:paraId="032CA606" w14:textId="77777777" w:rsidR="00383A72" w:rsidRDefault="00383A72" w:rsidP="00913946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Singapore Citizen</w:t>
            </w:r>
          </w:p>
          <w:p w14:paraId="62E9D3F3" w14:textId="77777777" w:rsidR="00383A72" w:rsidRDefault="00383A72" w:rsidP="00913946">
            <w:pPr>
              <w:rPr>
                <w:rFonts w:ascii="Trebuchet MS" w:hAnsi="Trebuchet MS"/>
                <w:color w:val="000000" w:themeColor="text1"/>
              </w:rPr>
            </w:pPr>
          </w:p>
          <w:p w14:paraId="3F74EBB8" w14:textId="77777777" w:rsidR="00383A72" w:rsidRDefault="00383A72" w:rsidP="00913946">
            <w:pPr>
              <w:rPr>
                <w:rFonts w:ascii="Trebuchet MS" w:hAnsi="Trebuchet MS"/>
                <w:color w:val="FF0000"/>
              </w:rPr>
            </w:pPr>
            <w:r w:rsidRPr="00383A72">
              <w:rPr>
                <w:rFonts w:ascii="Trebuchet MS" w:hAnsi="Trebuchet MS"/>
                <w:color w:val="FF0000"/>
              </w:rPr>
              <w:t>Expected Salary</w:t>
            </w:r>
          </w:p>
          <w:p w14:paraId="0383C58B" w14:textId="5DBF265D" w:rsidR="00547805" w:rsidRPr="005A690A" w:rsidRDefault="00547805" w:rsidP="005A690A">
            <w:pPr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$</w:t>
            </w:r>
            <w:r w:rsidR="0026440D">
              <w:rPr>
                <w:rFonts w:ascii="Trebuchet MS" w:hAnsi="Trebuchet MS"/>
                <w:color w:val="000000" w:themeColor="text1"/>
              </w:rPr>
              <w:t>2</w:t>
            </w:r>
            <w:r>
              <w:rPr>
                <w:rFonts w:ascii="Trebuchet MS" w:hAnsi="Trebuchet MS"/>
                <w:color w:val="000000" w:themeColor="text1"/>
              </w:rPr>
              <w:t>,</w:t>
            </w:r>
            <w:r w:rsidR="0026440D">
              <w:rPr>
                <w:rFonts w:ascii="Trebuchet MS" w:hAnsi="Trebuchet MS"/>
                <w:color w:val="000000" w:themeColor="text1"/>
              </w:rPr>
              <w:t>900</w:t>
            </w:r>
            <w:r w:rsidR="005A690A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</w:tr>
    </w:tbl>
    <w:p w14:paraId="75B2C13D" w14:textId="77777777" w:rsidR="004E01EB" w:rsidRDefault="00547805" w:rsidP="004E01EB">
      <w:pPr>
        <w:pStyle w:val="Heading1"/>
      </w:pPr>
      <w:r>
        <w:rPr>
          <w:noProof/>
          <w:sz w:val="52"/>
          <w:szCs w:val="52"/>
          <w:lang w:val="en-SG" w:eastAsia="en-SG"/>
        </w:rPr>
        <w:drawing>
          <wp:anchor distT="0" distB="0" distL="114300" distR="114300" simplePos="0" relativeHeight="251659264" behindDoc="0" locked="0" layoutInCell="1" allowOverlap="1" wp14:anchorId="65884310" wp14:editId="046F9205">
            <wp:simplePos x="0" y="0"/>
            <wp:positionH relativeFrom="column">
              <wp:posOffset>5393055</wp:posOffset>
            </wp:positionH>
            <wp:positionV relativeFrom="paragraph">
              <wp:posOffset>-4758690</wp:posOffset>
            </wp:positionV>
            <wp:extent cx="1118870" cy="1566545"/>
            <wp:effectExtent l="19050" t="19050" r="24130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566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WORK EXPERIENCE</w:t>
      </w:r>
    </w:p>
    <w:p w14:paraId="65AC3D77" w14:textId="77777777" w:rsidR="00BD28EE" w:rsidRPr="00CF1A49" w:rsidRDefault="00BD28EE" w:rsidP="004E01EB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8413533" w14:textId="77777777" w:rsidTr="00D66A52">
        <w:tc>
          <w:tcPr>
            <w:tcW w:w="9355" w:type="dxa"/>
          </w:tcPr>
          <w:p w14:paraId="1BBEE542" w14:textId="77777777" w:rsidR="001D0BF1" w:rsidRPr="00CF1A49" w:rsidRDefault="00613C21" w:rsidP="001D0BF1">
            <w:pPr>
              <w:pStyle w:val="Heading3"/>
              <w:contextualSpacing w:val="0"/>
            </w:pPr>
            <w:r>
              <w:t xml:space="preserve">january 2014 </w:t>
            </w:r>
            <w:r w:rsidR="001D0BF1" w:rsidRPr="00CF1A49">
              <w:t xml:space="preserve">– </w:t>
            </w:r>
            <w:r>
              <w:t>july 2015</w:t>
            </w:r>
          </w:p>
          <w:p w14:paraId="056DE574" w14:textId="77777777" w:rsidR="001D0BF1" w:rsidRPr="00CF1A49" w:rsidRDefault="00613C21" w:rsidP="001D0BF1">
            <w:pPr>
              <w:pStyle w:val="Heading2"/>
              <w:contextualSpacing w:val="0"/>
            </w:pPr>
            <w:r>
              <w:t>Food &amp; drinks server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dk delights</w:t>
            </w:r>
          </w:p>
          <w:p w14:paraId="640849C3" w14:textId="77777777" w:rsidR="007F0CBB" w:rsidRDefault="007F0CBB" w:rsidP="007F0CBB">
            <w:pPr>
              <w:pStyle w:val="ListParagraph"/>
              <w:numPr>
                <w:ilvl w:val="0"/>
                <w:numId w:val="16"/>
              </w:numPr>
            </w:pPr>
            <w:r>
              <w:t>Clear plates &amp; cups</w:t>
            </w:r>
          </w:p>
          <w:p w14:paraId="2D02A7A4" w14:textId="77777777" w:rsidR="007F0CBB" w:rsidRDefault="007F0CBB" w:rsidP="007F0CBB">
            <w:pPr>
              <w:pStyle w:val="ListParagraph"/>
              <w:numPr>
                <w:ilvl w:val="0"/>
                <w:numId w:val="16"/>
              </w:numPr>
            </w:pPr>
            <w:r>
              <w:t>Interact with guests</w:t>
            </w:r>
          </w:p>
          <w:p w14:paraId="59E60456" w14:textId="77777777" w:rsidR="001E3120" w:rsidRPr="00CF1A49" w:rsidRDefault="007F0CBB" w:rsidP="001D0BF1">
            <w:pPr>
              <w:pStyle w:val="ListParagraph"/>
              <w:numPr>
                <w:ilvl w:val="0"/>
                <w:numId w:val="16"/>
              </w:numPr>
            </w:pPr>
            <w:r>
              <w:t>Serve guests</w:t>
            </w:r>
          </w:p>
        </w:tc>
      </w:tr>
      <w:tr w:rsidR="00F61DF9" w:rsidRPr="00CF1A49" w14:paraId="4C784287" w14:textId="77777777" w:rsidTr="00F61DF9">
        <w:tc>
          <w:tcPr>
            <w:tcW w:w="9355" w:type="dxa"/>
            <w:tcMar>
              <w:top w:w="216" w:type="dxa"/>
            </w:tcMar>
          </w:tcPr>
          <w:p w14:paraId="28A2DD31" w14:textId="77777777" w:rsidR="00F61DF9" w:rsidRPr="00CF1A49" w:rsidRDefault="007F0CBB" w:rsidP="00F61DF9">
            <w:pPr>
              <w:pStyle w:val="Heading3"/>
              <w:contextualSpacing w:val="0"/>
            </w:pPr>
            <w:r>
              <w:t>June 2015</w:t>
            </w:r>
            <w:r w:rsidR="00F61DF9" w:rsidRPr="00CF1A49">
              <w:t xml:space="preserve"> – </w:t>
            </w:r>
            <w:r>
              <w:t>may 2016</w:t>
            </w:r>
          </w:p>
          <w:p w14:paraId="0B0C575A" w14:textId="77777777" w:rsidR="00F61DF9" w:rsidRPr="00CF1A49" w:rsidRDefault="007F0CBB" w:rsidP="00F61DF9">
            <w:pPr>
              <w:pStyle w:val="Heading2"/>
              <w:contextualSpacing w:val="0"/>
            </w:pPr>
            <w:r>
              <w:t>service crew/barista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laksania</w:t>
            </w:r>
          </w:p>
          <w:p w14:paraId="737FD429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Serve Customers</w:t>
            </w:r>
          </w:p>
          <w:p w14:paraId="09FB1924" w14:textId="77777777" w:rsidR="007F0CBB" w:rsidRDefault="007F0CBB" w:rsidP="005B55A0">
            <w:pPr>
              <w:pStyle w:val="ListParagraph"/>
              <w:numPr>
                <w:ilvl w:val="0"/>
                <w:numId w:val="17"/>
              </w:numPr>
            </w:pPr>
            <w:r>
              <w:t>Handle enquiries</w:t>
            </w:r>
            <w:r w:rsidR="005B55A0">
              <w:t xml:space="preserve">, </w:t>
            </w:r>
            <w:r>
              <w:t>Answer calls</w:t>
            </w:r>
            <w:r w:rsidR="005B55A0">
              <w:t>, Handle reservations</w:t>
            </w:r>
          </w:p>
          <w:p w14:paraId="01003174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Set up and closing of shop</w:t>
            </w:r>
          </w:p>
          <w:p w14:paraId="7F75EB87" w14:textId="77777777" w:rsidR="005B55A0" w:rsidRDefault="005B55A0" w:rsidP="005B55A0">
            <w:pPr>
              <w:pStyle w:val="ListParagraph"/>
            </w:pPr>
          </w:p>
          <w:p w14:paraId="69D9A9AE" w14:textId="77777777" w:rsidR="007F0CBB" w:rsidRPr="007F0CBB" w:rsidRDefault="007F0CBB" w:rsidP="007F0CB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MAY 2016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JUNE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2016</w:t>
            </w:r>
          </w:p>
          <w:p w14:paraId="5E4F6588" w14:textId="77777777" w:rsidR="007F0CBB" w:rsidRDefault="007F0CBB" w:rsidP="007F0CB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service crew/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KITCHEN CREW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TEXAS CHICKEN</w:t>
            </w:r>
          </w:p>
          <w:p w14:paraId="26F6ECC6" w14:textId="77777777" w:rsidR="007F0CBB" w:rsidRDefault="007F0CBB" w:rsidP="005B55A0">
            <w:pPr>
              <w:pStyle w:val="ListParagraph"/>
              <w:numPr>
                <w:ilvl w:val="0"/>
                <w:numId w:val="17"/>
              </w:numPr>
            </w:pPr>
            <w:r>
              <w:t>Serve Customers</w:t>
            </w:r>
          </w:p>
          <w:p w14:paraId="69E61DA7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Replenish stock</w:t>
            </w:r>
          </w:p>
          <w:p w14:paraId="3C0C7293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Bake/Cook</w:t>
            </w:r>
          </w:p>
          <w:p w14:paraId="44944240" w14:textId="77777777" w:rsidR="007F0CBB" w:rsidRPr="007F0CBB" w:rsidRDefault="007F0CBB" w:rsidP="007F0CB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lastRenderedPageBreak/>
              <w:t>october 2017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april 2018</w:t>
            </w:r>
          </w:p>
          <w:p w14:paraId="06BE6AB8" w14:textId="77777777" w:rsidR="007F0CBB" w:rsidRDefault="007F0CBB" w:rsidP="007F0CB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retail assistant/sales assistant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daiso</w:t>
            </w:r>
          </w:p>
          <w:p w14:paraId="5210C3AC" w14:textId="77777777" w:rsidR="007F0CBB" w:rsidRDefault="007F0CBB" w:rsidP="007F0CBB">
            <w:pPr>
              <w:pStyle w:val="ListParagraph"/>
              <w:numPr>
                <w:ilvl w:val="0"/>
                <w:numId w:val="17"/>
              </w:numPr>
            </w:pPr>
            <w:r>
              <w:t>Serve Customers</w:t>
            </w:r>
          </w:p>
          <w:p w14:paraId="682F8B7A" w14:textId="77777777" w:rsidR="007F0CBB" w:rsidRDefault="007F0CBB" w:rsidP="005B55A0">
            <w:pPr>
              <w:pStyle w:val="ListParagraph"/>
              <w:numPr>
                <w:ilvl w:val="0"/>
                <w:numId w:val="17"/>
              </w:numPr>
            </w:pPr>
            <w:r>
              <w:t>Display stock</w:t>
            </w:r>
            <w:r w:rsidR="005B55A0">
              <w:t xml:space="preserve">, </w:t>
            </w:r>
            <w:r>
              <w:t>Replenish stock</w:t>
            </w:r>
            <w:r w:rsidR="005B55A0">
              <w:t>, Tidy stock</w:t>
            </w:r>
          </w:p>
          <w:p w14:paraId="0306BA0A" w14:textId="77777777" w:rsidR="005B55A0" w:rsidRDefault="005B55A0" w:rsidP="007F0CBB">
            <w:pPr>
              <w:pStyle w:val="ListParagraph"/>
              <w:numPr>
                <w:ilvl w:val="0"/>
                <w:numId w:val="17"/>
              </w:numPr>
            </w:pPr>
            <w:r>
              <w:t>Cashiering</w:t>
            </w:r>
          </w:p>
          <w:p w14:paraId="341BC8A2" w14:textId="77777777" w:rsidR="005B55A0" w:rsidRDefault="005B55A0" w:rsidP="007F0CBB">
            <w:pPr>
              <w:pStyle w:val="ListParagraph"/>
              <w:numPr>
                <w:ilvl w:val="0"/>
                <w:numId w:val="17"/>
              </w:numPr>
            </w:pPr>
            <w:r>
              <w:t>Set up and closing of shop</w:t>
            </w:r>
          </w:p>
          <w:p w14:paraId="28ECAEC5" w14:textId="77777777" w:rsidR="005B55A0" w:rsidRDefault="005B55A0" w:rsidP="005B55A0"/>
          <w:p w14:paraId="1AF983BA" w14:textId="77777777" w:rsidR="005B55A0" w:rsidRPr="007F0CBB" w:rsidRDefault="005B55A0" w:rsidP="005B55A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august 2018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november 2018</w:t>
            </w:r>
          </w:p>
          <w:p w14:paraId="713F26F9" w14:textId="77777777" w:rsidR="005B55A0" w:rsidRDefault="005B55A0" w:rsidP="005B55A0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Administrative assistant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gates rubber company (s) pte ltd</w:t>
            </w:r>
          </w:p>
          <w:p w14:paraId="1EC70556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Assist in general administrative duties</w:t>
            </w:r>
          </w:p>
          <w:p w14:paraId="542476DA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Filing, photocopying, scanning documents for audit purposes</w:t>
            </w:r>
          </w:p>
          <w:p w14:paraId="15F07565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Check documents and invoices</w:t>
            </w:r>
          </w:p>
          <w:p w14:paraId="44D46242" w14:textId="77777777" w:rsidR="005B55A0" w:rsidRDefault="005B55A0" w:rsidP="005B55A0">
            <w:pPr>
              <w:pStyle w:val="ListParagraph"/>
              <w:numPr>
                <w:ilvl w:val="0"/>
                <w:numId w:val="17"/>
              </w:numPr>
            </w:pPr>
            <w:r>
              <w:t>Data Entry</w:t>
            </w:r>
          </w:p>
          <w:p w14:paraId="22CA4B28" w14:textId="77777777" w:rsidR="00C91FED" w:rsidRDefault="005B55A0" w:rsidP="00C91FED">
            <w:pPr>
              <w:pStyle w:val="ListParagraph"/>
              <w:numPr>
                <w:ilvl w:val="0"/>
                <w:numId w:val="17"/>
              </w:numPr>
            </w:pPr>
            <w:r>
              <w:t>Other ad hoc duties assigned by supervisor</w:t>
            </w:r>
          </w:p>
          <w:p w14:paraId="45B1F474" w14:textId="77777777" w:rsidR="00C91FED" w:rsidRDefault="00C91FED" w:rsidP="00C91FED"/>
          <w:p w14:paraId="56FBE573" w14:textId="77777777" w:rsidR="00C91FED" w:rsidRPr="007F0CBB" w:rsidRDefault="00C91FED" w:rsidP="00C91FED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december 2018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june 2019</w:t>
            </w:r>
          </w:p>
          <w:p w14:paraId="189E486B" w14:textId="77777777" w:rsidR="00C91FED" w:rsidRDefault="00C91FED" w:rsidP="00C91FED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Administrative assistant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canon singapore pte. ltd.</w:t>
            </w:r>
          </w:p>
          <w:p w14:paraId="0B4CE9F8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Assist in general administrative duties</w:t>
            </w:r>
          </w:p>
          <w:p w14:paraId="20B8924F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Filing, photocopying, scann</w:t>
            </w:r>
            <w:r w:rsidR="00547805">
              <w:t xml:space="preserve">ing documents </w:t>
            </w:r>
          </w:p>
          <w:p w14:paraId="63D1918D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Check documents and invoices</w:t>
            </w:r>
          </w:p>
          <w:p w14:paraId="79C9B88B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Data Entry</w:t>
            </w:r>
          </w:p>
          <w:p w14:paraId="4AB9A308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Raise collection of printer orders</w:t>
            </w:r>
          </w:p>
          <w:p w14:paraId="4EB05188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Sort invoices to mail out to customers</w:t>
            </w:r>
          </w:p>
          <w:p w14:paraId="5D34B043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Reply emails</w:t>
            </w:r>
          </w:p>
          <w:p w14:paraId="495ADCB8" w14:textId="77777777" w:rsidR="00547805" w:rsidRDefault="00547805" w:rsidP="00C91FED">
            <w:pPr>
              <w:pStyle w:val="ListParagraph"/>
              <w:numPr>
                <w:ilvl w:val="0"/>
                <w:numId w:val="17"/>
              </w:numPr>
            </w:pPr>
            <w:r>
              <w:t>Update printer details</w:t>
            </w:r>
            <w:r w:rsidR="00BD28EE">
              <w:t>, customer details and system</w:t>
            </w:r>
          </w:p>
          <w:p w14:paraId="528F7870" w14:textId="77777777" w:rsidR="00C91FED" w:rsidRDefault="00C91FED" w:rsidP="00C91FED">
            <w:pPr>
              <w:pStyle w:val="ListParagraph"/>
              <w:numPr>
                <w:ilvl w:val="0"/>
                <w:numId w:val="17"/>
              </w:numPr>
            </w:pPr>
            <w:r>
              <w:t>Other ad hoc duties assigned by supervisor</w:t>
            </w:r>
          </w:p>
          <w:p w14:paraId="265C59CF" w14:textId="77777777" w:rsidR="00E846DB" w:rsidRDefault="00E846DB" w:rsidP="00E846DB"/>
          <w:p w14:paraId="0292A953" w14:textId="225DB695" w:rsidR="00E846DB" w:rsidRPr="007F0CBB" w:rsidRDefault="00E846DB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June 2019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SEPTEMBER 2019</w:t>
            </w:r>
          </w:p>
          <w:p w14:paraId="4F7687A8" w14:textId="61F8995E" w:rsidR="00E846DB" w:rsidRDefault="00E846DB" w:rsidP="00E846D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MAIL/PARCEL AMBASSADOR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E846DB">
              <w:rPr>
                <w:rFonts w:eastAsiaTheme="majorEastAsia" w:cstheme="majorBidi"/>
                <w:bCs/>
                <w:caps/>
                <w:sz w:val="26"/>
                <w:szCs w:val="26"/>
              </w:rPr>
              <w:t>sINGAPORE POST</w:t>
            </w:r>
          </w:p>
          <w:p w14:paraId="113F12D8" w14:textId="61992E88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>Assist in customer enquiries</w:t>
            </w:r>
          </w:p>
          <w:p w14:paraId="3BC299FF" w14:textId="1B329D65" w:rsidR="00E846DB" w:rsidRDefault="00696A95" w:rsidP="00E846DB">
            <w:pPr>
              <w:pStyle w:val="ListParagraph"/>
              <w:numPr>
                <w:ilvl w:val="0"/>
                <w:numId w:val="17"/>
              </w:numPr>
            </w:pPr>
            <w:r>
              <w:t xml:space="preserve">Collect parcels, documents, fulfillment items correctly and promptly from customers </w:t>
            </w:r>
          </w:p>
          <w:p w14:paraId="7FCCF4E5" w14:textId="5AE917C5" w:rsidR="00696A95" w:rsidRDefault="00696A95" w:rsidP="00E846DB">
            <w:pPr>
              <w:pStyle w:val="ListParagraph"/>
              <w:numPr>
                <w:ilvl w:val="0"/>
                <w:numId w:val="17"/>
              </w:numPr>
            </w:pPr>
            <w:r>
              <w:t>Deliver parcels, documents, fulfillment items, any packaging materials correctly and promptly to addressees</w:t>
            </w:r>
          </w:p>
          <w:p w14:paraId="339AA7F3" w14:textId="0116E163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>Check letters and parcels details</w:t>
            </w:r>
            <w:r w:rsidR="00696A95">
              <w:t xml:space="preserve"> and ensure that all items are correct and in good condition</w:t>
            </w:r>
          </w:p>
          <w:p w14:paraId="06C39F89" w14:textId="4CB0A6E8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 xml:space="preserve">Inspect, sort and process letters, documents, fulfillment items, </w:t>
            </w:r>
            <w:r w:rsidR="00696A95">
              <w:t>etc.</w:t>
            </w:r>
          </w:p>
          <w:p w14:paraId="677106AB" w14:textId="0CE9FC07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>Sort letters and parcels to mail out to customers</w:t>
            </w:r>
          </w:p>
          <w:p w14:paraId="07764CD9" w14:textId="474FCD49" w:rsidR="00696A95" w:rsidRDefault="00696A95" w:rsidP="00E846DB">
            <w:pPr>
              <w:pStyle w:val="ListParagraph"/>
              <w:numPr>
                <w:ilvl w:val="0"/>
                <w:numId w:val="17"/>
              </w:numPr>
            </w:pPr>
            <w:r>
              <w:t>Ensure that all items collected/delivered/card-sent items are scanned correctly and promptly</w:t>
            </w:r>
          </w:p>
          <w:p w14:paraId="69BD4D14" w14:textId="3968F230" w:rsidR="00696A95" w:rsidRDefault="00696A95" w:rsidP="00696A95">
            <w:pPr>
              <w:pStyle w:val="ListParagraph"/>
              <w:numPr>
                <w:ilvl w:val="0"/>
                <w:numId w:val="17"/>
              </w:numPr>
            </w:pPr>
            <w:r>
              <w:t>Ensure that all receipted items are signed by the addressees upon delivery</w:t>
            </w:r>
          </w:p>
          <w:p w14:paraId="2126C279" w14:textId="7F1ABCB0" w:rsidR="00E846DB" w:rsidRDefault="00E846DB" w:rsidP="00E846DB">
            <w:pPr>
              <w:pStyle w:val="ListParagraph"/>
              <w:numPr>
                <w:ilvl w:val="0"/>
                <w:numId w:val="17"/>
              </w:numPr>
            </w:pPr>
            <w:r>
              <w:t xml:space="preserve">Other duties assigned by </w:t>
            </w:r>
            <w:r w:rsidR="00696A95">
              <w:t>IP, Postal Officer, Assistant Manager, Manager</w:t>
            </w:r>
          </w:p>
          <w:p w14:paraId="044E253E" w14:textId="77777777" w:rsidR="00E846DB" w:rsidRDefault="00E846DB" w:rsidP="00E846DB"/>
          <w:p w14:paraId="68504E99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D17FE11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56B34351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13456B7A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48E32B1A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75BC447F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0C9FE06B" w14:textId="77777777" w:rsidR="00696A95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95E8A6F" w14:textId="77777777" w:rsidR="003809C1" w:rsidRDefault="003809C1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43F354B3" w14:textId="4357BE51" w:rsidR="00E846DB" w:rsidRPr="007F0CBB" w:rsidRDefault="00696A95" w:rsidP="00E846D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October</w:t>
            </w:r>
            <w:r w:rsidR="00E846DB">
              <w:rPr>
                <w:rFonts w:eastAsiaTheme="majorEastAsia" w:cstheme="majorBidi"/>
                <w:b/>
                <w:caps/>
                <w:szCs w:val="24"/>
              </w:rPr>
              <w:t xml:space="preserve"> 201</w:t>
            </w:r>
            <w:r>
              <w:rPr>
                <w:rFonts w:eastAsiaTheme="majorEastAsia" w:cstheme="majorBidi"/>
                <w:b/>
                <w:caps/>
                <w:szCs w:val="24"/>
              </w:rPr>
              <w:t>9</w:t>
            </w:r>
            <w:r w:rsidR="00E846DB"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1266A7">
              <w:rPr>
                <w:rFonts w:eastAsiaTheme="majorEastAsia" w:cstheme="majorBidi"/>
                <w:b/>
                <w:caps/>
                <w:szCs w:val="24"/>
              </w:rPr>
              <w:t>AUGUST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2022</w:t>
            </w:r>
          </w:p>
          <w:p w14:paraId="69053BBB" w14:textId="2072A5F3" w:rsidR="00E846DB" w:rsidRDefault="00696A95" w:rsidP="00E846D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Infant CARE teacher</w:t>
            </w:r>
            <w:r w:rsidR="00E846DB"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696A95">
              <w:rPr>
                <w:rFonts w:eastAsiaTheme="majorEastAsia" w:cstheme="majorBidi"/>
                <w:bCs/>
                <w:caps/>
                <w:sz w:val="26"/>
                <w:szCs w:val="26"/>
              </w:rPr>
              <w:t>MY FIRST SKOOL</w:t>
            </w:r>
          </w:p>
          <w:p w14:paraId="64A561F9" w14:textId="1EB7F6AB" w:rsidR="00855E04" w:rsidRDefault="00D72F2E" w:rsidP="00855E04">
            <w:pPr>
              <w:pStyle w:val="ListParagraph"/>
              <w:numPr>
                <w:ilvl w:val="0"/>
                <w:numId w:val="17"/>
              </w:numPr>
            </w:pPr>
            <w:r w:rsidRPr="00D72F2E">
              <w:t xml:space="preserve">Conduct lessons according to curriculum and </w:t>
            </w:r>
            <w:r w:rsidR="00855E04">
              <w:t xml:space="preserve">age-appropriate </w:t>
            </w:r>
            <w:r w:rsidRPr="00D72F2E">
              <w:t>program</w:t>
            </w:r>
            <w:r>
              <w:t>s</w:t>
            </w:r>
          </w:p>
          <w:p w14:paraId="7FC38755" w14:textId="13814726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 w:rsidRPr="00D72F2E">
              <w:t xml:space="preserve">Carry out progress </w:t>
            </w:r>
            <w:r>
              <w:t xml:space="preserve">observing and </w:t>
            </w:r>
            <w:r w:rsidRPr="00D72F2E">
              <w:t>monitoring of infants</w:t>
            </w:r>
          </w:p>
          <w:p w14:paraId="08D15392" w14:textId="48551273" w:rsidR="00E846DB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Perform routine care duties for infants</w:t>
            </w:r>
          </w:p>
          <w:p w14:paraId="02B1ADDB" w14:textId="558F70DF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 w:rsidRPr="00D72F2E">
              <w:t>Classroom management and maintaining a pleasant learning environment</w:t>
            </w:r>
          </w:p>
          <w:p w14:paraId="7AEA0242" w14:textId="6867E8D0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Setting up learning corners</w:t>
            </w:r>
          </w:p>
          <w:p w14:paraId="755B7051" w14:textId="3D6ABB55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Organise</w:t>
            </w:r>
            <w:proofErr w:type="spellEnd"/>
            <w:r>
              <w:t xml:space="preserve"> and participate in Centre events</w:t>
            </w:r>
          </w:p>
          <w:p w14:paraId="42A184F8" w14:textId="72171F5C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Ensure the safety and hygiene of children</w:t>
            </w:r>
          </w:p>
          <w:p w14:paraId="7C1AF52B" w14:textId="1C36BD5E" w:rsidR="00D72F2E" w:rsidRDefault="00D72F2E" w:rsidP="00E846DB">
            <w:pPr>
              <w:pStyle w:val="ListParagraph"/>
              <w:numPr>
                <w:ilvl w:val="0"/>
                <w:numId w:val="17"/>
              </w:numPr>
            </w:pPr>
            <w:r>
              <w:t>Maintain good communication and rapport with parents</w:t>
            </w:r>
          </w:p>
          <w:p w14:paraId="7B0B7E76" w14:textId="4935BF86" w:rsidR="00855E04" w:rsidRDefault="00855E04" w:rsidP="00E846DB">
            <w:pPr>
              <w:pStyle w:val="ListParagraph"/>
              <w:numPr>
                <w:ilvl w:val="0"/>
                <w:numId w:val="17"/>
              </w:numPr>
            </w:pPr>
            <w:r w:rsidRPr="00855E04">
              <w:t>Create a secure environment for children through enhancing trusting and respectful relationships with them</w:t>
            </w:r>
          </w:p>
          <w:p w14:paraId="2E015198" w14:textId="2F45988A" w:rsidR="00855E04" w:rsidRDefault="00855E04" w:rsidP="00E846DB">
            <w:pPr>
              <w:pStyle w:val="ListParagraph"/>
              <w:numPr>
                <w:ilvl w:val="0"/>
                <w:numId w:val="17"/>
              </w:numPr>
            </w:pPr>
            <w:r w:rsidRPr="00855E04">
              <w:t>Provide a positive learning environment and ensure the well-being and safety of the children</w:t>
            </w:r>
          </w:p>
          <w:p w14:paraId="0186588C" w14:textId="6DFFB4D4" w:rsidR="00855E04" w:rsidRDefault="00520F2C" w:rsidP="00520F2C">
            <w:pPr>
              <w:pStyle w:val="ListParagraph"/>
              <w:numPr>
                <w:ilvl w:val="0"/>
                <w:numId w:val="17"/>
              </w:numPr>
            </w:pPr>
            <w:r w:rsidRPr="00520F2C">
              <w:t xml:space="preserve">Planning, </w:t>
            </w:r>
            <w:r w:rsidR="00192102" w:rsidRPr="00520F2C">
              <w:t>creating,</w:t>
            </w:r>
            <w:r w:rsidRPr="00520F2C">
              <w:t xml:space="preserve"> and maintaining learning corners and materials for infants</w:t>
            </w:r>
          </w:p>
          <w:p w14:paraId="06BCCA7F" w14:textId="39FA9943" w:rsidR="00520F2C" w:rsidRDefault="00855E04" w:rsidP="00520F2C">
            <w:pPr>
              <w:pStyle w:val="ListParagraph"/>
              <w:numPr>
                <w:ilvl w:val="0"/>
                <w:numId w:val="17"/>
              </w:numPr>
            </w:pPr>
            <w:r>
              <w:t>Prepare l</w:t>
            </w:r>
            <w:r w:rsidR="00D72F2E">
              <w:t>esson plans</w:t>
            </w:r>
          </w:p>
          <w:p w14:paraId="3C00178E" w14:textId="133FE703" w:rsidR="00D72F2E" w:rsidRDefault="00192102" w:rsidP="00D72F2E">
            <w:pPr>
              <w:pStyle w:val="ListParagraph"/>
              <w:numPr>
                <w:ilvl w:val="0"/>
                <w:numId w:val="17"/>
              </w:numPr>
            </w:pPr>
            <w:r>
              <w:t xml:space="preserve">Complete and submit </w:t>
            </w:r>
            <w:r w:rsidR="00D72F2E">
              <w:t>Evaluations</w:t>
            </w:r>
          </w:p>
          <w:p w14:paraId="7EA80D55" w14:textId="45811621" w:rsidR="00E846DB" w:rsidRDefault="00192102" w:rsidP="00D72F2E">
            <w:pPr>
              <w:pStyle w:val="ListParagraph"/>
              <w:numPr>
                <w:ilvl w:val="0"/>
                <w:numId w:val="17"/>
              </w:numPr>
            </w:pPr>
            <w:r>
              <w:t xml:space="preserve">Complete and submit </w:t>
            </w:r>
            <w:r w:rsidR="00D72F2E">
              <w:t>Observations</w:t>
            </w:r>
          </w:p>
          <w:p w14:paraId="0521E8AB" w14:textId="59F7F39E" w:rsidR="00855E04" w:rsidRDefault="00855E04" w:rsidP="00D72F2E">
            <w:pPr>
              <w:pStyle w:val="ListParagraph"/>
              <w:numPr>
                <w:ilvl w:val="0"/>
                <w:numId w:val="17"/>
              </w:numPr>
            </w:pPr>
            <w:r w:rsidRPr="00855E04">
              <w:t>Create developmental portfolio</w:t>
            </w:r>
            <w:r>
              <w:t>s</w:t>
            </w:r>
            <w:r w:rsidRPr="00855E04">
              <w:t xml:space="preserve"> for each child</w:t>
            </w:r>
          </w:p>
          <w:p w14:paraId="02652E45" w14:textId="77777777" w:rsidR="00E846DB" w:rsidRDefault="00D72F2E" w:rsidP="00D72F2E">
            <w:pPr>
              <w:pStyle w:val="ListParagraph"/>
              <w:numPr>
                <w:ilvl w:val="0"/>
                <w:numId w:val="17"/>
              </w:numPr>
            </w:pPr>
            <w:r>
              <w:t>Work rotating day shifts and on one Saturday every 4 weeks</w:t>
            </w:r>
          </w:p>
          <w:p w14:paraId="2D821292" w14:textId="77777777" w:rsidR="003D038B" w:rsidRDefault="003D038B" w:rsidP="003D038B"/>
          <w:p w14:paraId="3E188261" w14:textId="34CCA013" w:rsidR="003D038B" w:rsidRPr="007F0CBB" w:rsidRDefault="003D038B" w:rsidP="003D038B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AUGUST 2022</w:t>
            </w:r>
            <w:r w:rsidRPr="007F0CBB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MARCH 2023</w:t>
            </w:r>
          </w:p>
          <w:p w14:paraId="4D4E9309" w14:textId="5263AE09" w:rsidR="003D038B" w:rsidRDefault="003D038B" w:rsidP="003D038B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Infant CARE teacher</w:t>
            </w:r>
            <w:r w:rsidRPr="007F0CBB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bCs/>
                <w:caps/>
                <w:sz w:val="26"/>
                <w:szCs w:val="26"/>
              </w:rPr>
              <w:t>SUPERLAND PRE-SCHOOL</w:t>
            </w:r>
          </w:p>
          <w:p w14:paraId="571FE75C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Design quality learning environments</w:t>
            </w:r>
          </w:p>
          <w:p w14:paraId="7DFB911B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Advocate a safe and healthy environment within the centre</w:t>
            </w:r>
          </w:p>
          <w:p w14:paraId="36FAAD19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Develop and lead strategies to establish partnerships and collaborations with families and community stakeholders</w:t>
            </w:r>
          </w:p>
          <w:p w14:paraId="49CF6E53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Taking care of infants from 2 months to 18 months</w:t>
            </w:r>
          </w:p>
          <w:p w14:paraId="35C8429D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Provide routine care to infants including feeding, diapering, and napping</w:t>
            </w:r>
          </w:p>
          <w:p w14:paraId="5EB0606B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Plan and Deliver age-appropriate activities to achieve infants' developmental milestones</w:t>
            </w:r>
          </w:p>
          <w:p w14:paraId="7B38D81A" w14:textId="77777777" w:rsidR="003D038B" w:rsidRDefault="003D038B" w:rsidP="003D038B">
            <w:pPr>
              <w:pStyle w:val="ListParagraph"/>
              <w:numPr>
                <w:ilvl w:val="0"/>
                <w:numId w:val="17"/>
              </w:numPr>
            </w:pPr>
            <w:r>
              <w:t>Communicate to parents on infant's health and well-being</w:t>
            </w:r>
          </w:p>
          <w:p w14:paraId="223DACD0" w14:textId="77777777" w:rsidR="003D038B" w:rsidRDefault="003D038B" w:rsidP="003D038B"/>
          <w:p w14:paraId="3CEA9003" w14:textId="77777777" w:rsidR="003D038B" w:rsidRDefault="003D038B" w:rsidP="003D038B"/>
          <w:p w14:paraId="55A34C58" w14:textId="77777777" w:rsidR="003D038B" w:rsidRDefault="003D038B" w:rsidP="003D038B"/>
          <w:p w14:paraId="51AB8379" w14:textId="77777777" w:rsidR="003D038B" w:rsidRDefault="003D038B" w:rsidP="003D038B"/>
          <w:p w14:paraId="0CFDD78A" w14:textId="77777777" w:rsidR="003D038B" w:rsidRDefault="003D038B" w:rsidP="003D038B"/>
          <w:p w14:paraId="71A45C75" w14:textId="77777777" w:rsidR="003D038B" w:rsidRDefault="003D038B" w:rsidP="003D038B"/>
          <w:p w14:paraId="3281AB63" w14:textId="77777777" w:rsidR="003D038B" w:rsidRDefault="003D038B" w:rsidP="003D038B"/>
          <w:p w14:paraId="06BE77F8" w14:textId="77777777" w:rsidR="003D038B" w:rsidRDefault="003D038B" w:rsidP="003D038B"/>
          <w:p w14:paraId="1845EA41" w14:textId="77777777" w:rsidR="003D038B" w:rsidRDefault="003D038B" w:rsidP="003D038B"/>
          <w:p w14:paraId="09C9695A" w14:textId="77777777" w:rsidR="003D038B" w:rsidRDefault="003D038B" w:rsidP="003D038B"/>
          <w:p w14:paraId="0D0685B0" w14:textId="77777777" w:rsidR="003D038B" w:rsidRDefault="003D038B" w:rsidP="003D038B"/>
          <w:p w14:paraId="0CF6CB16" w14:textId="77777777" w:rsidR="003D038B" w:rsidRDefault="003D038B" w:rsidP="003D038B"/>
          <w:p w14:paraId="25617F4B" w14:textId="77777777" w:rsidR="003D038B" w:rsidRDefault="003D038B" w:rsidP="003D038B"/>
          <w:p w14:paraId="1B6D70F6" w14:textId="77777777" w:rsidR="003D038B" w:rsidRDefault="003D038B" w:rsidP="003D038B"/>
          <w:p w14:paraId="3C876C01" w14:textId="77777777" w:rsidR="003D038B" w:rsidRDefault="003D038B" w:rsidP="003D038B"/>
          <w:p w14:paraId="6F48464E" w14:textId="77777777" w:rsidR="003D038B" w:rsidRDefault="003D038B" w:rsidP="003D038B"/>
          <w:p w14:paraId="3DD26BA4" w14:textId="61B6C227" w:rsidR="003D038B" w:rsidRDefault="003D038B" w:rsidP="003D038B"/>
        </w:tc>
      </w:tr>
    </w:tbl>
    <w:sdt>
      <w:sdtPr>
        <w:alias w:val="Education:"/>
        <w:tag w:val="Education:"/>
        <w:id w:val="-1908763273"/>
        <w:placeholder>
          <w:docPart w:val="C78C4ABDC0D24D609F145F98F14ED1FB"/>
        </w:placeholder>
        <w:temporary/>
        <w:showingPlcHdr/>
        <w15:appearance w15:val="hidden"/>
      </w:sdtPr>
      <w:sdtEndPr/>
      <w:sdtContent>
        <w:p w14:paraId="3C9D079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53AB258" w14:textId="77777777" w:rsidTr="00D66A52">
        <w:tc>
          <w:tcPr>
            <w:tcW w:w="9355" w:type="dxa"/>
          </w:tcPr>
          <w:p w14:paraId="6F39F251" w14:textId="77777777" w:rsidR="001D0BF1" w:rsidRPr="00CF1A49" w:rsidRDefault="007E0872" w:rsidP="001D0BF1">
            <w:pPr>
              <w:pStyle w:val="Heading3"/>
              <w:contextualSpacing w:val="0"/>
            </w:pPr>
            <w:r>
              <w:t>december</w:t>
            </w:r>
            <w:r w:rsidR="001D0BF1" w:rsidRPr="00CF1A49">
              <w:t xml:space="preserve"> </w:t>
            </w:r>
            <w:r>
              <w:t>2009</w:t>
            </w:r>
          </w:p>
          <w:p w14:paraId="1D11F6ED" w14:textId="77777777" w:rsidR="005A690A" w:rsidRPr="007E0872" w:rsidRDefault="007E0872" w:rsidP="007E0872">
            <w:pPr>
              <w:pStyle w:val="Heading2"/>
              <w:contextualSpacing w:val="0"/>
              <w:rPr>
                <w:b w:val="0"/>
                <w:smallCaps/>
                <w:color w:val="595959" w:themeColor="text1" w:themeTint="A6"/>
              </w:rPr>
            </w:pPr>
            <w:r>
              <w:t>PSLE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FUHUA PRIMARY SCHOOL</w:t>
            </w:r>
          </w:p>
        </w:tc>
      </w:tr>
      <w:tr w:rsidR="00F61DF9" w:rsidRPr="00CF1A49" w14:paraId="2402D7D4" w14:textId="77777777" w:rsidTr="00F61DF9">
        <w:tc>
          <w:tcPr>
            <w:tcW w:w="9355" w:type="dxa"/>
            <w:tcMar>
              <w:top w:w="216" w:type="dxa"/>
            </w:tcMar>
          </w:tcPr>
          <w:p w14:paraId="47D8C86A" w14:textId="77777777" w:rsidR="00F61DF9" w:rsidRPr="00CF1A49" w:rsidRDefault="007E0872" w:rsidP="00F61DF9">
            <w:pPr>
              <w:pStyle w:val="Heading3"/>
              <w:contextualSpacing w:val="0"/>
            </w:pPr>
            <w:r>
              <w:t>DECEMBER</w:t>
            </w:r>
            <w:r w:rsidR="00F61DF9" w:rsidRPr="00CF1A49">
              <w:t xml:space="preserve"> </w:t>
            </w:r>
            <w:r>
              <w:t>2013</w:t>
            </w:r>
          </w:p>
          <w:p w14:paraId="628D5A4E" w14:textId="77777777" w:rsidR="00F61DF9" w:rsidRDefault="007E0872" w:rsidP="00F61DF9">
            <w:pPr>
              <w:pStyle w:val="Heading2"/>
              <w:contextualSpacing w:val="0"/>
              <w:rPr>
                <w:rStyle w:val="SubtleReference"/>
              </w:rPr>
            </w:pPr>
            <w:r>
              <w:t>GCE N LEVEL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COMMONWEALTH SECONDARY SCHOOL</w:t>
            </w:r>
          </w:p>
          <w:p w14:paraId="63CE4D55" w14:textId="77777777" w:rsidR="007E0872" w:rsidRDefault="007E0872" w:rsidP="00F61DF9">
            <w:pPr>
              <w:pStyle w:val="Heading2"/>
              <w:contextualSpacing w:val="0"/>
              <w:rPr>
                <w:rStyle w:val="SubtleReference"/>
              </w:rPr>
            </w:pPr>
          </w:p>
          <w:p w14:paraId="7C799E67" w14:textId="77777777" w:rsidR="007E0872" w:rsidRPr="00CF1A49" w:rsidRDefault="007E0872" w:rsidP="007E0872">
            <w:pPr>
              <w:pStyle w:val="Heading3"/>
              <w:contextualSpacing w:val="0"/>
            </w:pPr>
            <w:r>
              <w:t>FEBRUARY</w:t>
            </w:r>
            <w:r w:rsidRPr="00CF1A49">
              <w:t xml:space="preserve"> </w:t>
            </w:r>
            <w:r>
              <w:t>2016</w:t>
            </w:r>
          </w:p>
          <w:p w14:paraId="60BEBE2B" w14:textId="77777777" w:rsidR="007E0872" w:rsidRDefault="007E0872" w:rsidP="007E0872">
            <w:pPr>
              <w:pStyle w:val="Heading2"/>
              <w:contextualSpacing w:val="0"/>
              <w:rPr>
                <w:rStyle w:val="SubtleReference"/>
              </w:rPr>
            </w:pPr>
            <w:r>
              <w:t>NITEC IN BUSINESS SERVICES</w:t>
            </w:r>
            <w:r w:rsidRPr="00CF1A49">
              <w:t xml:space="preserve">, </w:t>
            </w:r>
            <w:r>
              <w:rPr>
                <w:rStyle w:val="SubtleReference"/>
              </w:rPr>
              <w:t>ITE COLLEGE CENTRAL</w:t>
            </w:r>
          </w:p>
          <w:p w14:paraId="10924F11" w14:textId="77777777" w:rsidR="007E0872" w:rsidRPr="00CF1A49" w:rsidRDefault="007E0872" w:rsidP="007E0872">
            <w:pPr>
              <w:pStyle w:val="Heading2"/>
              <w:contextualSpacing w:val="0"/>
            </w:pPr>
          </w:p>
          <w:p w14:paraId="57EFF1AD" w14:textId="77777777" w:rsidR="007E0872" w:rsidRPr="007E0872" w:rsidRDefault="007E0872" w:rsidP="007E0872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MAY 2018</w:t>
            </w:r>
            <w:r w:rsidRPr="007E0872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14:paraId="2B176406" w14:textId="769DD5D8" w:rsidR="007E0872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HIGHER 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NITEC IN 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EVENTS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MANAGEMENT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7E0872">
              <w:rPr>
                <w:rFonts w:eastAsiaTheme="majorEastAsia" w:cstheme="majorBidi"/>
                <w:caps/>
                <w:smallCaps/>
                <w:sz w:val="26"/>
                <w:szCs w:val="26"/>
              </w:rPr>
              <w:t>ITE COLLEGE CENTRAL</w:t>
            </w:r>
          </w:p>
          <w:p w14:paraId="2021B7A8" w14:textId="488F68FE" w:rsidR="00580101" w:rsidRDefault="00580101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14:paraId="44B4117D" w14:textId="1C724EB5" w:rsidR="00580101" w:rsidRPr="007E0872" w:rsidRDefault="00580101" w:rsidP="00580101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November 2020</w:t>
            </w:r>
            <w:r w:rsidRPr="007E0872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14:paraId="4B0FBC41" w14:textId="24A22BC1" w:rsidR="00580101" w:rsidRPr="007E0872" w:rsidRDefault="00580101" w:rsidP="00580101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ADVANCED CERTIFICATE IN EARLY YEARS (ACEY)</w:t>
            </w:r>
            <w:r w:rsidRPr="007E087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Pr="007E0872">
              <w:rPr>
                <w:rFonts w:eastAsiaTheme="majorEastAsia" w:cstheme="majorBidi"/>
                <w:caps/>
                <w:smallCaps/>
                <w:sz w:val="26"/>
                <w:szCs w:val="26"/>
              </w:rPr>
              <w:t>N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ATIONAL INSTITUTE OF EARLY CHILDHOOD DEVELOPMENT (NIEC)</w:t>
            </w:r>
          </w:p>
          <w:p w14:paraId="3B64FC6B" w14:textId="77777777" w:rsidR="007E0872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  <w:p w14:paraId="2C345E3A" w14:textId="77777777" w:rsidR="007E0872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LANGUAGE I SPEAK AND WRITE</w:t>
            </w:r>
          </w:p>
          <w:p w14:paraId="6A0C03D9" w14:textId="77777777" w:rsidR="00F61DF9" w:rsidRDefault="007E087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ENGLISH AND MALAY</w:t>
            </w:r>
          </w:p>
          <w:p w14:paraId="700FAA3D" w14:textId="149317FD" w:rsidR="00192102" w:rsidRPr="007E0872" w:rsidRDefault="00192102" w:rsidP="007E087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</w:tc>
      </w:tr>
    </w:tbl>
    <w:sdt>
      <w:sdtPr>
        <w:alias w:val="Skills:"/>
        <w:tag w:val="Skills:"/>
        <w:id w:val="-1392877668"/>
        <w:placeholder>
          <w:docPart w:val="E4064CBD3F8147788789C2C59BA4D912"/>
        </w:placeholder>
        <w:temporary/>
        <w:showingPlcHdr/>
        <w15:appearance w15:val="hidden"/>
      </w:sdtPr>
      <w:sdtEndPr/>
      <w:sdtContent>
        <w:p w14:paraId="1C1EA8A0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</w:tblGrid>
      <w:tr w:rsidR="007E0872" w:rsidRPr="006E1507" w14:paraId="34B7EF8F" w14:textId="77777777" w:rsidTr="007E0872">
        <w:tc>
          <w:tcPr>
            <w:tcW w:w="4680" w:type="dxa"/>
          </w:tcPr>
          <w:p w14:paraId="5F37B5F9" w14:textId="77777777" w:rsidR="00383A72" w:rsidRDefault="00383A72" w:rsidP="00383A72">
            <w:pPr>
              <w:pStyle w:val="ListBullet"/>
            </w:pPr>
            <w:r>
              <w:t>Microsoft Word</w:t>
            </w:r>
          </w:p>
          <w:p w14:paraId="774D05F8" w14:textId="77777777" w:rsidR="00383A72" w:rsidRDefault="00383A72" w:rsidP="00383A72">
            <w:pPr>
              <w:pStyle w:val="ListBullet"/>
            </w:pPr>
            <w:r>
              <w:t>Microsoft Excel Sheet</w:t>
            </w:r>
          </w:p>
          <w:p w14:paraId="60EAE63D" w14:textId="77777777" w:rsidR="00383A72" w:rsidRDefault="00383A72" w:rsidP="00BD28EE">
            <w:pPr>
              <w:pStyle w:val="ListBullet"/>
            </w:pPr>
            <w:r>
              <w:t>Microsoft PowerPoint</w:t>
            </w:r>
          </w:p>
          <w:p w14:paraId="2E8FA8C6" w14:textId="77777777" w:rsidR="00383A72" w:rsidRDefault="00383A72" w:rsidP="00383A72">
            <w:pPr>
              <w:pStyle w:val="ListBullet"/>
            </w:pPr>
            <w:r>
              <w:t>Able to multi task</w:t>
            </w:r>
          </w:p>
          <w:p w14:paraId="584A7C02" w14:textId="77777777" w:rsidR="00383A72" w:rsidRDefault="00383A72" w:rsidP="00383A72">
            <w:pPr>
              <w:pStyle w:val="ListBullet"/>
            </w:pPr>
            <w:r>
              <w:t>Work in fast pace environment</w:t>
            </w:r>
          </w:p>
          <w:p w14:paraId="3C844EE4" w14:textId="77777777" w:rsidR="00383A72" w:rsidRDefault="00383A72" w:rsidP="00383A72">
            <w:pPr>
              <w:pStyle w:val="ListBullet"/>
            </w:pPr>
            <w:r>
              <w:t xml:space="preserve">Communication / Dependable </w:t>
            </w:r>
          </w:p>
          <w:p w14:paraId="3AD34577" w14:textId="77777777" w:rsidR="00383A72" w:rsidRDefault="00383A72" w:rsidP="00383A72">
            <w:pPr>
              <w:pStyle w:val="ListBullet"/>
            </w:pPr>
            <w:r>
              <w:t>Willing to learn new things</w:t>
            </w:r>
          </w:p>
          <w:p w14:paraId="561CA864" w14:textId="77777777" w:rsidR="00383A72" w:rsidRDefault="00383A72" w:rsidP="00383A72">
            <w:pPr>
              <w:pStyle w:val="ListBullet"/>
            </w:pPr>
            <w:r>
              <w:t>Prioritizing of duties when it comes to last minute assignment / dozens of paper work</w:t>
            </w:r>
          </w:p>
          <w:p w14:paraId="2474ED14" w14:textId="77777777" w:rsidR="007E0872" w:rsidRPr="006E1507" w:rsidRDefault="007E0872" w:rsidP="00383A72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0F6E0BE1" w14:textId="77777777" w:rsidR="00AD782D" w:rsidRPr="00CF1A49" w:rsidRDefault="00383A72" w:rsidP="00383A72">
      <w:pPr>
        <w:pStyle w:val="Heading1"/>
        <w:jc w:val="center"/>
      </w:pPr>
      <w:r>
        <w:t>Referral will be given upon request</w:t>
      </w:r>
    </w:p>
    <w:p w14:paraId="0BCA82CB" w14:textId="77777777" w:rsidR="00383A72" w:rsidRDefault="00383A72" w:rsidP="00383A72"/>
    <w:p w14:paraId="7308673B" w14:textId="77777777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 xml:space="preserve">Please feel free to contact me at </w:t>
      </w:r>
      <w:r w:rsidR="00547805">
        <w:rPr>
          <w:rFonts w:ascii="Trebuchet MS" w:hAnsi="Trebuchet MS"/>
          <w:color w:val="FF0000"/>
        </w:rPr>
        <w:t>8784 5204</w:t>
      </w:r>
      <w:r w:rsidRPr="005A690A">
        <w:rPr>
          <w:rFonts w:ascii="Trebuchet MS" w:hAnsi="Trebuchet MS"/>
          <w:color w:val="FF0000"/>
        </w:rPr>
        <w:t xml:space="preserve"> </w:t>
      </w:r>
    </w:p>
    <w:p w14:paraId="246D3932" w14:textId="188DF2E1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 xml:space="preserve">Or email me at </w:t>
      </w:r>
      <w:r w:rsidRPr="005A690A">
        <w:rPr>
          <w:rFonts w:ascii="Trebuchet MS" w:hAnsi="Trebuchet MS"/>
          <w:color w:val="FF0000"/>
        </w:rPr>
        <w:t>batrisyiakbar@gmail.com</w:t>
      </w:r>
    </w:p>
    <w:p w14:paraId="0D380943" w14:textId="77777777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>if you have any enquiries.</w:t>
      </w:r>
    </w:p>
    <w:p w14:paraId="39C7F781" w14:textId="77777777" w:rsidR="00383A72" w:rsidRPr="005A690A" w:rsidRDefault="00383A72" w:rsidP="00383A72">
      <w:pPr>
        <w:jc w:val="center"/>
        <w:rPr>
          <w:rFonts w:ascii="Trebuchet MS" w:hAnsi="Trebuchet MS"/>
        </w:rPr>
      </w:pPr>
    </w:p>
    <w:p w14:paraId="476ED120" w14:textId="77777777" w:rsidR="00383A72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>And I hope to hear from you soon.</w:t>
      </w:r>
    </w:p>
    <w:p w14:paraId="01599A7C" w14:textId="77777777" w:rsidR="00B51D1B" w:rsidRPr="005A690A" w:rsidRDefault="00383A72" w:rsidP="00383A72">
      <w:pPr>
        <w:jc w:val="center"/>
        <w:rPr>
          <w:rFonts w:ascii="Trebuchet MS" w:hAnsi="Trebuchet MS"/>
        </w:rPr>
      </w:pPr>
      <w:r w:rsidRPr="005A690A">
        <w:rPr>
          <w:rFonts w:ascii="Trebuchet MS" w:hAnsi="Trebuchet MS"/>
        </w:rPr>
        <w:t>Thank you.</w:t>
      </w:r>
    </w:p>
    <w:sectPr w:rsidR="00B51D1B" w:rsidRPr="005A690A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5D28" w14:textId="77777777" w:rsidR="00BB7564" w:rsidRDefault="00BB7564" w:rsidP="0068194B">
      <w:r>
        <w:separator/>
      </w:r>
    </w:p>
    <w:p w14:paraId="05827398" w14:textId="77777777" w:rsidR="00BB7564" w:rsidRDefault="00BB7564"/>
    <w:p w14:paraId="78993A33" w14:textId="77777777" w:rsidR="00BB7564" w:rsidRDefault="00BB7564"/>
  </w:endnote>
  <w:endnote w:type="continuationSeparator" w:id="0">
    <w:p w14:paraId="15F62EB8" w14:textId="77777777" w:rsidR="00BB7564" w:rsidRDefault="00BB7564" w:rsidP="0068194B">
      <w:r>
        <w:continuationSeparator/>
      </w:r>
    </w:p>
    <w:p w14:paraId="206AFF8B" w14:textId="77777777" w:rsidR="00BB7564" w:rsidRDefault="00BB7564"/>
    <w:p w14:paraId="43DA41E6" w14:textId="77777777" w:rsidR="00BB7564" w:rsidRDefault="00BB7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BC575" w14:textId="77777777" w:rsidR="00855E04" w:rsidRDefault="00855E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BA27" w14:textId="77777777" w:rsidR="00BB7564" w:rsidRDefault="00BB7564" w:rsidP="0068194B">
      <w:r>
        <w:separator/>
      </w:r>
    </w:p>
    <w:p w14:paraId="52584069" w14:textId="77777777" w:rsidR="00BB7564" w:rsidRDefault="00BB7564"/>
    <w:p w14:paraId="1EABD89C" w14:textId="77777777" w:rsidR="00BB7564" w:rsidRDefault="00BB7564"/>
  </w:footnote>
  <w:footnote w:type="continuationSeparator" w:id="0">
    <w:p w14:paraId="6E5F15E7" w14:textId="77777777" w:rsidR="00BB7564" w:rsidRDefault="00BB7564" w:rsidP="0068194B">
      <w:r>
        <w:continuationSeparator/>
      </w:r>
    </w:p>
    <w:p w14:paraId="50D8409E" w14:textId="77777777" w:rsidR="00BB7564" w:rsidRDefault="00BB7564"/>
    <w:p w14:paraId="1333D76D" w14:textId="77777777" w:rsidR="00BB7564" w:rsidRDefault="00BB7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0343" w14:textId="77777777" w:rsidR="00855E04" w:rsidRPr="004E01EB" w:rsidRDefault="00855E04" w:rsidP="005A1B10">
    <w:pPr>
      <w:pStyle w:val="Header"/>
    </w:pPr>
    <w:r w:rsidRPr="004E01EB"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AE42EC" wp14:editId="4A4A393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CBF47B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CF83ADF"/>
    <w:multiLevelType w:val="hybridMultilevel"/>
    <w:tmpl w:val="1B088684"/>
    <w:lvl w:ilvl="0" w:tplc="10C2331C">
      <w:numFmt w:val="bullet"/>
      <w:lvlText w:val="-"/>
      <w:lvlJc w:val="left"/>
      <w:pPr>
        <w:ind w:left="720" w:hanging="660"/>
      </w:pPr>
      <w:rPr>
        <w:rFonts w:ascii="Calibri" w:eastAsiaTheme="maj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D837AB1"/>
    <w:multiLevelType w:val="hybridMultilevel"/>
    <w:tmpl w:val="7144A386"/>
    <w:lvl w:ilvl="0" w:tplc="C76C096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A16"/>
    <w:multiLevelType w:val="hybridMultilevel"/>
    <w:tmpl w:val="BF56F016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31E51"/>
    <w:multiLevelType w:val="hybridMultilevel"/>
    <w:tmpl w:val="6A40A748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9A221A"/>
    <w:multiLevelType w:val="hybridMultilevel"/>
    <w:tmpl w:val="E4647A4A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C2D46FE"/>
    <w:multiLevelType w:val="hybridMultilevel"/>
    <w:tmpl w:val="5E9AD7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D761A"/>
    <w:multiLevelType w:val="hybridMultilevel"/>
    <w:tmpl w:val="7FA43D8E"/>
    <w:lvl w:ilvl="0" w:tplc="B3A426B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142">
    <w:abstractNumId w:val="9"/>
  </w:num>
  <w:num w:numId="2" w16cid:durableId="1324241555">
    <w:abstractNumId w:val="8"/>
  </w:num>
  <w:num w:numId="3" w16cid:durableId="776801104">
    <w:abstractNumId w:val="7"/>
  </w:num>
  <w:num w:numId="4" w16cid:durableId="466242119">
    <w:abstractNumId w:val="6"/>
  </w:num>
  <w:num w:numId="5" w16cid:durableId="265580145">
    <w:abstractNumId w:val="14"/>
  </w:num>
  <w:num w:numId="6" w16cid:durableId="1954437337">
    <w:abstractNumId w:val="3"/>
  </w:num>
  <w:num w:numId="7" w16cid:durableId="844244724">
    <w:abstractNumId w:val="15"/>
  </w:num>
  <w:num w:numId="8" w16cid:durableId="847603494">
    <w:abstractNumId w:val="2"/>
  </w:num>
  <w:num w:numId="9" w16cid:durableId="472137468">
    <w:abstractNumId w:val="17"/>
  </w:num>
  <w:num w:numId="10" w16cid:durableId="1537741692">
    <w:abstractNumId w:val="5"/>
  </w:num>
  <w:num w:numId="11" w16cid:durableId="1520314395">
    <w:abstractNumId w:val="4"/>
  </w:num>
  <w:num w:numId="12" w16cid:durableId="814026872">
    <w:abstractNumId w:val="1"/>
  </w:num>
  <w:num w:numId="13" w16cid:durableId="1372338264">
    <w:abstractNumId w:val="0"/>
  </w:num>
  <w:num w:numId="14" w16cid:durableId="826281567">
    <w:abstractNumId w:val="18"/>
  </w:num>
  <w:num w:numId="15" w16cid:durableId="623004765">
    <w:abstractNumId w:val="19"/>
  </w:num>
  <w:num w:numId="16" w16cid:durableId="51931915">
    <w:abstractNumId w:val="16"/>
  </w:num>
  <w:num w:numId="17" w16cid:durableId="1481268711">
    <w:abstractNumId w:val="12"/>
  </w:num>
  <w:num w:numId="18" w16cid:durableId="1095829725">
    <w:abstractNumId w:val="11"/>
  </w:num>
  <w:num w:numId="19" w16cid:durableId="809518306">
    <w:abstractNumId w:val="13"/>
  </w:num>
  <w:num w:numId="20" w16cid:durableId="1316030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21"/>
    <w:rsid w:val="000001EF"/>
    <w:rsid w:val="00007322"/>
    <w:rsid w:val="00007728"/>
    <w:rsid w:val="00024584"/>
    <w:rsid w:val="00024730"/>
    <w:rsid w:val="00055E95"/>
    <w:rsid w:val="0007021F"/>
    <w:rsid w:val="00096BD0"/>
    <w:rsid w:val="000B2BA5"/>
    <w:rsid w:val="000F2F8C"/>
    <w:rsid w:val="0010006E"/>
    <w:rsid w:val="001045A8"/>
    <w:rsid w:val="00114A91"/>
    <w:rsid w:val="001266A7"/>
    <w:rsid w:val="001427E1"/>
    <w:rsid w:val="00163668"/>
    <w:rsid w:val="00171566"/>
    <w:rsid w:val="00174676"/>
    <w:rsid w:val="001755A8"/>
    <w:rsid w:val="00184014"/>
    <w:rsid w:val="00192008"/>
    <w:rsid w:val="00192102"/>
    <w:rsid w:val="001C0E68"/>
    <w:rsid w:val="001C4B6F"/>
    <w:rsid w:val="001D0BF1"/>
    <w:rsid w:val="001E3120"/>
    <w:rsid w:val="001E66FF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40D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9C1"/>
    <w:rsid w:val="00383A72"/>
    <w:rsid w:val="003A0632"/>
    <w:rsid w:val="003A30E5"/>
    <w:rsid w:val="003A6ADF"/>
    <w:rsid w:val="003B5928"/>
    <w:rsid w:val="003D038B"/>
    <w:rsid w:val="003D380F"/>
    <w:rsid w:val="003E160D"/>
    <w:rsid w:val="003F1D5F"/>
    <w:rsid w:val="00403886"/>
    <w:rsid w:val="00405128"/>
    <w:rsid w:val="00406CFF"/>
    <w:rsid w:val="00416B25"/>
    <w:rsid w:val="00420592"/>
    <w:rsid w:val="004319E0"/>
    <w:rsid w:val="00437E8C"/>
    <w:rsid w:val="00440225"/>
    <w:rsid w:val="004508B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0F2C"/>
    <w:rsid w:val="00547805"/>
    <w:rsid w:val="00566A35"/>
    <w:rsid w:val="0056701E"/>
    <w:rsid w:val="005740D7"/>
    <w:rsid w:val="00580101"/>
    <w:rsid w:val="005A0F26"/>
    <w:rsid w:val="005A1B10"/>
    <w:rsid w:val="005A6850"/>
    <w:rsid w:val="005A690A"/>
    <w:rsid w:val="005B1B1B"/>
    <w:rsid w:val="005B55A0"/>
    <w:rsid w:val="005C5932"/>
    <w:rsid w:val="005D3CA7"/>
    <w:rsid w:val="005D4CC1"/>
    <w:rsid w:val="005F4B91"/>
    <w:rsid w:val="005F55D2"/>
    <w:rsid w:val="00613991"/>
    <w:rsid w:val="00613C21"/>
    <w:rsid w:val="0062312F"/>
    <w:rsid w:val="00625F2C"/>
    <w:rsid w:val="006618E9"/>
    <w:rsid w:val="0068194B"/>
    <w:rsid w:val="00692703"/>
    <w:rsid w:val="00696A95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0872"/>
    <w:rsid w:val="007E6A61"/>
    <w:rsid w:val="007F0CBB"/>
    <w:rsid w:val="00801140"/>
    <w:rsid w:val="00803404"/>
    <w:rsid w:val="0083220E"/>
    <w:rsid w:val="00834955"/>
    <w:rsid w:val="00855B59"/>
    <w:rsid w:val="00855E04"/>
    <w:rsid w:val="00860461"/>
    <w:rsid w:val="0086487C"/>
    <w:rsid w:val="00870B20"/>
    <w:rsid w:val="008829F8"/>
    <w:rsid w:val="00885897"/>
    <w:rsid w:val="00893CFE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3725"/>
    <w:rsid w:val="00AE7650"/>
    <w:rsid w:val="00AF4425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564"/>
    <w:rsid w:val="00BD28EE"/>
    <w:rsid w:val="00BD431F"/>
    <w:rsid w:val="00BE423E"/>
    <w:rsid w:val="00BF61AC"/>
    <w:rsid w:val="00C47FA6"/>
    <w:rsid w:val="00C5001A"/>
    <w:rsid w:val="00C57FC6"/>
    <w:rsid w:val="00C66A7D"/>
    <w:rsid w:val="00C779DA"/>
    <w:rsid w:val="00C814F7"/>
    <w:rsid w:val="00C860F3"/>
    <w:rsid w:val="00C91FED"/>
    <w:rsid w:val="00CA4B4D"/>
    <w:rsid w:val="00CB35C3"/>
    <w:rsid w:val="00CD323D"/>
    <w:rsid w:val="00CE4030"/>
    <w:rsid w:val="00CE64B3"/>
    <w:rsid w:val="00CF1A49"/>
    <w:rsid w:val="00D01D4C"/>
    <w:rsid w:val="00D0630C"/>
    <w:rsid w:val="00D243A9"/>
    <w:rsid w:val="00D305E5"/>
    <w:rsid w:val="00D33E8C"/>
    <w:rsid w:val="00D37CD3"/>
    <w:rsid w:val="00D66A52"/>
    <w:rsid w:val="00D66EFA"/>
    <w:rsid w:val="00D72A2D"/>
    <w:rsid w:val="00D72F2E"/>
    <w:rsid w:val="00D9521A"/>
    <w:rsid w:val="00DA3914"/>
    <w:rsid w:val="00DA59AA"/>
    <w:rsid w:val="00DB6915"/>
    <w:rsid w:val="00DB7E1E"/>
    <w:rsid w:val="00DC1B78"/>
    <w:rsid w:val="00DC2A2F"/>
    <w:rsid w:val="00DC600B"/>
    <w:rsid w:val="00DD28CA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6DB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3A88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A3124"/>
  <w15:chartTrackingRefBased/>
  <w15:docId w15:val="{90F6B8EF-1A0A-48E9-BA30-936D25C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38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430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2727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605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1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3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risyia%20Akba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E6CE2BB92C4761A98FE643E753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519A-38AF-4E6C-A734-94CECB9D2462}"/>
      </w:docPartPr>
      <w:docPartBody>
        <w:p w:rsidR="00B95D4A" w:rsidRDefault="00A4767D">
          <w:pPr>
            <w:pStyle w:val="C3E6CE2BB92C4761A98FE643E7539DD4"/>
          </w:pPr>
          <w:r w:rsidRPr="00CF1A49">
            <w:t>Email</w:t>
          </w:r>
        </w:p>
      </w:docPartBody>
    </w:docPart>
    <w:docPart>
      <w:docPartPr>
        <w:name w:val="C78C4ABDC0D24D609F145F98F14E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BA2E-0341-4537-A14B-B6A1F5B01032}"/>
      </w:docPartPr>
      <w:docPartBody>
        <w:p w:rsidR="00B95D4A" w:rsidRDefault="00A4767D">
          <w:pPr>
            <w:pStyle w:val="C78C4ABDC0D24D609F145F98F14ED1FB"/>
          </w:pPr>
          <w:r w:rsidRPr="00CF1A49">
            <w:t>Education</w:t>
          </w:r>
        </w:p>
      </w:docPartBody>
    </w:docPart>
    <w:docPart>
      <w:docPartPr>
        <w:name w:val="E4064CBD3F8147788789C2C59BA4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075-D2E4-4B3E-800B-7216DA2A686F}"/>
      </w:docPartPr>
      <w:docPartBody>
        <w:p w:rsidR="00B95D4A" w:rsidRDefault="00A4767D">
          <w:pPr>
            <w:pStyle w:val="E4064CBD3F8147788789C2C59BA4D91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7D"/>
    <w:rsid w:val="001E6ACA"/>
    <w:rsid w:val="00666903"/>
    <w:rsid w:val="00A4767D"/>
    <w:rsid w:val="00B17D04"/>
    <w:rsid w:val="00B95D4A"/>
    <w:rsid w:val="00D86953"/>
    <w:rsid w:val="00E6608A"/>
    <w:rsid w:val="00F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3E6CE2BB92C4761A98FE643E7539DD4">
    <w:name w:val="C3E6CE2BB92C4761A98FE643E7539DD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78C4ABDC0D24D609F145F98F14ED1FB">
    <w:name w:val="C78C4ABDC0D24D609F145F98F14ED1FB"/>
  </w:style>
  <w:style w:type="paragraph" w:customStyle="1" w:styleId="E4064CBD3F8147788789C2C59BA4D912">
    <w:name w:val="E4064CBD3F8147788789C2C59BA4D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1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Batrisyia Akbar</dc:creator>
  <cp:keywords/>
  <dc:description/>
  <cp:lastModifiedBy>Batrisyia Akbar</cp:lastModifiedBy>
  <cp:revision>3</cp:revision>
  <dcterms:created xsi:type="dcterms:W3CDTF">2023-02-02T15:05:00Z</dcterms:created>
  <dcterms:modified xsi:type="dcterms:W3CDTF">2023-02-02T15:06:00Z</dcterms:modified>
  <cp:category/>
</cp:coreProperties>
</file>